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BB" w:rsidRDefault="007D32BB" w:rsidP="00417499">
      <w:pPr>
        <w:tabs>
          <w:tab w:val="left" w:pos="2266"/>
        </w:tabs>
        <w:jc w:val="center"/>
        <w:rPr>
          <w:noProof/>
          <w:color w:val="auto"/>
          <w:lang w:val="es-CL" w:eastAsia="es-CL"/>
        </w:rPr>
      </w:pPr>
    </w:p>
    <w:p w:rsidR="007D32BB" w:rsidRDefault="007D32BB" w:rsidP="00417499">
      <w:pPr>
        <w:tabs>
          <w:tab w:val="left" w:pos="2266"/>
        </w:tabs>
        <w:jc w:val="center"/>
        <w:rPr>
          <w:noProof/>
          <w:color w:val="auto"/>
          <w:lang w:val="es-CL" w:eastAsia="es-CL"/>
        </w:rPr>
      </w:pPr>
    </w:p>
    <w:p w:rsidR="007D32BB" w:rsidRDefault="007D32BB" w:rsidP="00417499">
      <w:pPr>
        <w:tabs>
          <w:tab w:val="left" w:pos="2266"/>
        </w:tabs>
        <w:jc w:val="center"/>
        <w:rPr>
          <w:noProof/>
          <w:color w:val="auto"/>
          <w:lang w:val="es-CL" w:eastAsia="es-CL"/>
        </w:rPr>
      </w:pPr>
    </w:p>
    <w:p w:rsidR="007D32BB" w:rsidRDefault="007D32BB" w:rsidP="00417499">
      <w:pPr>
        <w:tabs>
          <w:tab w:val="left" w:pos="2266"/>
        </w:tabs>
        <w:jc w:val="center"/>
        <w:rPr>
          <w:noProof/>
          <w:color w:val="auto"/>
          <w:lang w:val="es-CL" w:eastAsia="es-CL"/>
        </w:rPr>
      </w:pPr>
    </w:p>
    <w:p w:rsidR="007D32BB" w:rsidRDefault="007D32BB" w:rsidP="00417499">
      <w:pPr>
        <w:tabs>
          <w:tab w:val="left" w:pos="2266"/>
        </w:tabs>
        <w:jc w:val="center"/>
        <w:rPr>
          <w:rFonts w:ascii="Bernard MT Condensed" w:hAnsi="Bernard MT Condensed"/>
          <w:color w:val="auto"/>
          <w:sz w:val="40"/>
          <w:szCs w:val="40"/>
        </w:rPr>
      </w:pPr>
      <w:r>
        <w:rPr>
          <w:noProof/>
          <w:color w:val="auto"/>
          <w:lang w:val="es-CL" w:eastAsia="es-CL"/>
        </w:rPr>
        <w:drawing>
          <wp:inline distT="0" distB="0" distL="0" distR="0">
            <wp:extent cx="1729049" cy="1693324"/>
            <wp:effectExtent l="19050" t="0" r="4501" b="0"/>
            <wp:docPr id="3" name="0 Imagen" descr="c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049" cy="169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2BB" w:rsidRDefault="007D32BB" w:rsidP="00417499">
      <w:pPr>
        <w:tabs>
          <w:tab w:val="left" w:pos="2266"/>
        </w:tabs>
        <w:jc w:val="center"/>
        <w:rPr>
          <w:rFonts w:ascii="Bernard MT Condensed" w:hAnsi="Bernard MT Condensed"/>
          <w:color w:val="auto"/>
          <w:sz w:val="40"/>
          <w:szCs w:val="40"/>
        </w:rPr>
      </w:pPr>
    </w:p>
    <w:p w:rsidR="00417499" w:rsidRPr="00487769" w:rsidRDefault="00492F12" w:rsidP="00417499">
      <w:pPr>
        <w:tabs>
          <w:tab w:val="left" w:pos="2266"/>
        </w:tabs>
        <w:jc w:val="center"/>
        <w:rPr>
          <w:rFonts w:ascii="Bernard MT Condensed" w:hAnsi="Bernard MT Condensed"/>
          <w:color w:val="auto"/>
          <w:sz w:val="40"/>
          <w:szCs w:val="40"/>
        </w:rPr>
      </w:pPr>
      <w:r w:rsidRPr="00492F12">
        <w:rPr>
          <w:noProof/>
          <w:color w:val="auto"/>
          <w:u w:val="single"/>
          <w:lang w:val="es-MX" w:eastAsia="es-MX"/>
        </w:rPr>
        <w:pict>
          <v:group id="Group 215" o:spid="_x0000_s1026" style="position:absolute;left:0;text-align:left;margin-left:447.2pt;margin-top:-14.4pt;width:149.65pt;height:831.6pt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">
            <v:group id="Group 216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8" type="#_x0000_t32" style="position:absolute;left:9695;top:-289;width:0;height:16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qyCcEAAADbAAAADwAAAGRycy9kb3ducmV2LnhtbERP32vCMBB+H/g/hBvsTdMJE6lGkaHQ&#10;gQ9TN8W3ozmbsuZSkqzt/nszGOztPr6ft1wPthEd+VA7VvA8yUAQl07XXCn4OO3GcxAhImtsHJOC&#10;HwqwXo0elphr1/OBumOsRArhkKMCE2ObSxlKQxbDxLXEibs5bzEm6CupPfYp3DZymmUzabHm1GCw&#10;pVdD5dfx2yrgy/a8pyYze/8Z3t6vRUXypVfq6XHYLEBEGuK/+M9d6DR/Br+/p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KrIJwQAAANsAAAAPAAAAAAAAAAAAAAAA&#10;AKECAABkcnMvZG93bnJldi54bWxQSwUGAAAAAAQABAD5AAAAjwMAAAAA&#10;" strokecolor="#feceae [1300]" strokeweight="2.25pt"/>
              <v:group id="Group 218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ect id="Rectangle 219" o:spid="_x0000_s1030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o9MUA&#10;AADbAAAADwAAAGRycy9kb3ducmV2LnhtbESP3WrCQBCF7wu+wzKCd3VTsUVSVxFR8MKW+vMA0+w0&#10;CWZnw+5qok/fuSj0boZz5pxv5sveNepGIdaeDbyMM1DEhbc1lwbOp+3zDFRMyBYbz2TgThGWi8HT&#10;HHPrOz7Q7ZhKJSEcczRQpdTmWseiIodx7Fti0X58cJhkDaW2ATsJd42eZNmbdlizNFTY0rqi4nK8&#10;OgObbbHfNV+v5/TdhevqcfEf3efUmNGwX72DStSnf/Pf9c4KvsDKLzK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Cj0xQAAANsAAAAPAAAAAAAAAAAAAAAAAJgCAABkcnMv&#10;ZG93bnJldi54bWxQSwUGAAAAAAQABAD1AAAAigMAAAAA&#10;" fillcolor="#feb686 [1940]" stroked="f" strokecolor="#bfb675">
                  <v:fill color2="#fe8637 [3204]" rotate="t" angle="90" focus="100%" type="gradient"/>
                </v:rect>
                <v:shape id="AutoShape 220" o:spid="_x0000_s1031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SF/sEAAADbAAAADwAAAGRycy9kb3ducmV2LnhtbERPTWsCMRC9F/wPYYTearYWpG6NUgTR&#10;Qyl0FcHbsBk3SzeTmMR1++8bodDbPN7nLFaD7URPIbaOFTxPChDEtdMtNwoO+83TK4iYkDV2jknB&#10;D0VYLUcPCyy1u/EX9VVqRA7hWKICk5IvpYy1IYtx4jxx5s4uWEwZhkbqgLccbjs5LYqZtNhybjDo&#10;aW2o/q6uVsFHsNFsK365Hn3/eSn8qTofT0o9jof3NxCJhvQv/nPvdJ4/h/sv+QC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5IX+wQAAANsAAAAPAAAAAAAAAAAAAAAA&#10;AKECAABkcnMvZG93bnJldi54bWxQSwUGAAAAAAQABAD5AAAAjwMAAAAA&#10;" strokecolor="#fe8637 [3204]" strokeweight="2.25pt"/>
                <v:shape id="AutoShape 221" o:spid="_x0000_s1032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j8d8IAAADbAAAADwAAAGRycy9kb3ducmV2LnhtbERP3WrCMBS+F3yHcITdaapjQ6qxVGEw&#10;NkbV7QGOzVnT2ZzUJqvd2y8Xgpcf3/86G2wjeup87VjBfJaAIC6drrlS8PX5Ml2C8AFZY+OYFPyR&#10;h2wzHq0x1e7KB+qPoRIxhH2KCkwIbSqlLw1Z9DPXEkfu23UWQ4RdJXWH1xhuG7lIkmdpsebYYLCl&#10;naHyfPy1Crb73Ju301ORvNufS70NRf/xWCj1MBnyFYhAQ7iLb+5XrWAR18cv8QfI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j8d8IAAADbAAAADwAAAAAAAAAAAAAA&#10;AAChAgAAZHJzL2Rvd25yZXYueG1sUEsFBgAAAAAEAAQA+QAAAJADAAAAAA==&#10;" strokecolor="#feceae [1300]" strokeweight="4.5pt"/>
                <v:shape id="AutoShape 222" o:spid="_x0000_s1033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YNw8MAAADbAAAADwAAAGRycy9kb3ducmV2LnhtbESPS4vCQBCE74L/YWjBm04UWTVmFBFc&#10;ZNmLDzy3mc4DMz0hM5vEf7+zsOCxqKqvqGTXm0q01LjSsoLZNAJBnFpdcq7gdj1OViCcR9ZYWSYF&#10;L3Kw2w4HCcbadnym9uJzESDsYlRQeF/HUrq0IINuamvi4GW2MeiDbHKpG+wC3FRyHkUf0mDJYaHA&#10;mg4Fpc/Lj1Fwz2WXrZaf6/b7sDjWaB43/FoqNR71+w0IT71/h//bJ61gPoO/L+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WDcPDAAAA2wAAAA8AAAAAAAAAAAAA&#10;AAAAoQIAAGRycy9kb3ducmV2LnhtbFBLBQYAAAAABAAEAPkAAACRAwAAAAA=&#10;" strokecolor="#feb686 [1940]" strokeweight="1pt"/>
              </v:group>
            </v:group>
            <v:oval id="Oval 223" o:spid="_x0000_s1034" style="position:absolute;left:8904;top:11910;width:1737;height:16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9rMUA&#10;AADbAAAADwAAAGRycy9kb3ducmV2LnhtbESPQWvCQBSE7wX/w/IEb3VjSouN2YhI1XprY6k9PrLP&#10;JJp9G7Krxn/vFgo9DjPzDZPOe9OIC3WutqxgMo5AEBdW11wq+NqtHqcgnEfW2FgmBTdyMM8GDykm&#10;2l75ky65L0WAsEtQQeV9m0jpiooMurFtiYN3sJ1BH2RXSt3hNcBNI+MoepEGaw4LFba0rKg45Wej&#10;YP+05eV6v+pfPzbfx7f1+bn5KbdKjYb9YgbCU+//w3/td60gjuH3S/g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v2sxQAAANsAAAAPAAAAAAAAAAAAAAAAAJgCAABkcnMv&#10;ZG93bnJldi54bWxQSwUGAAAAAAQABAD1AAAAigMAAAAA&#10;" fillcolor="#fe8637 [3204]" strokecolor="#fe8637 [3204]" strokeweight="3pt">
              <v:stroke linestyle="thinThin"/>
            </v:oval>
            <w10:wrap anchorx="page" anchory="page"/>
          </v:group>
        </w:pict>
      </w:r>
      <w:r w:rsidR="003156B2">
        <w:rPr>
          <w:rFonts w:ascii="Bernard MT Condensed" w:hAnsi="Bernard MT Condensed"/>
          <w:color w:val="auto"/>
          <w:sz w:val="40"/>
          <w:szCs w:val="40"/>
        </w:rPr>
        <w:t>Lilibeth Benilde RiffoContreras</w:t>
      </w:r>
    </w:p>
    <w:p w:rsidR="00417499" w:rsidRPr="00487769" w:rsidRDefault="003156B2" w:rsidP="00965AA6">
      <w:pPr>
        <w:tabs>
          <w:tab w:val="left" w:pos="2266"/>
        </w:tabs>
        <w:spacing w:line="240" w:lineRule="auto"/>
        <w:jc w:val="center"/>
        <w:rPr>
          <w:color w:val="auto"/>
        </w:rPr>
      </w:pPr>
      <w:r>
        <w:rPr>
          <w:color w:val="auto"/>
        </w:rPr>
        <w:t>Pasaje Cleopatra</w:t>
      </w:r>
      <w:r w:rsidR="00417499" w:rsidRPr="00487769">
        <w:rPr>
          <w:color w:val="auto"/>
        </w:rPr>
        <w:t xml:space="preserve"> # </w:t>
      </w:r>
      <w:r>
        <w:rPr>
          <w:color w:val="auto"/>
        </w:rPr>
        <w:t>4655</w:t>
      </w:r>
      <w:r w:rsidR="00417499" w:rsidRPr="00487769">
        <w:rPr>
          <w:color w:val="auto"/>
        </w:rPr>
        <w:t xml:space="preserve">, </w:t>
      </w:r>
      <w:r>
        <w:rPr>
          <w:color w:val="auto"/>
        </w:rPr>
        <w:t>Pedro Aguirre Cerda</w:t>
      </w:r>
      <w:r w:rsidR="00417499" w:rsidRPr="00487769">
        <w:rPr>
          <w:color w:val="auto"/>
        </w:rPr>
        <w:t>, Región Metropolitana</w:t>
      </w:r>
    </w:p>
    <w:p w:rsidR="00417499" w:rsidRPr="00487769" w:rsidRDefault="00417499" w:rsidP="003A2F95">
      <w:pPr>
        <w:tabs>
          <w:tab w:val="left" w:pos="2266"/>
        </w:tabs>
        <w:spacing w:line="240" w:lineRule="auto"/>
        <w:jc w:val="center"/>
        <w:rPr>
          <w:color w:val="auto"/>
        </w:rPr>
      </w:pPr>
      <w:r w:rsidRPr="00487769">
        <w:rPr>
          <w:color w:val="auto"/>
        </w:rPr>
        <w:t xml:space="preserve">Teléfono Móvil: </w:t>
      </w:r>
      <w:r w:rsidR="003156B2">
        <w:rPr>
          <w:color w:val="auto"/>
        </w:rPr>
        <w:t>9</w:t>
      </w:r>
      <w:r w:rsidRPr="00487769">
        <w:rPr>
          <w:color w:val="auto"/>
        </w:rPr>
        <w:t>-</w:t>
      </w:r>
      <w:r w:rsidR="003156B2">
        <w:rPr>
          <w:color w:val="auto"/>
        </w:rPr>
        <w:t>2158947</w:t>
      </w:r>
    </w:p>
    <w:p w:rsidR="00417499" w:rsidRPr="00487769" w:rsidRDefault="00996811" w:rsidP="003A2F95">
      <w:pPr>
        <w:tabs>
          <w:tab w:val="left" w:pos="2266"/>
        </w:tabs>
        <w:spacing w:line="240" w:lineRule="auto"/>
        <w:jc w:val="center"/>
        <w:rPr>
          <w:color w:val="auto"/>
        </w:rPr>
      </w:pPr>
      <w:r>
        <w:rPr>
          <w:color w:val="auto"/>
        </w:rPr>
        <w:t>3</w:t>
      </w:r>
      <w:r w:rsidR="003156B2">
        <w:rPr>
          <w:color w:val="auto"/>
        </w:rPr>
        <w:t>4</w:t>
      </w:r>
      <w:r w:rsidR="00065821" w:rsidRPr="00487769">
        <w:rPr>
          <w:color w:val="auto"/>
        </w:rPr>
        <w:t xml:space="preserve"> </w:t>
      </w:r>
      <w:r w:rsidR="00863D1A" w:rsidRPr="00487769">
        <w:rPr>
          <w:color w:val="auto"/>
        </w:rPr>
        <w:t>años, Chilena</w:t>
      </w:r>
      <w:r w:rsidR="00417499" w:rsidRPr="00487769">
        <w:rPr>
          <w:color w:val="auto"/>
        </w:rPr>
        <w:t>, soltera</w:t>
      </w:r>
      <w:r w:rsidR="00965AA6">
        <w:rPr>
          <w:color w:val="auto"/>
        </w:rPr>
        <w:t>, sin hijos</w:t>
      </w:r>
    </w:p>
    <w:p w:rsidR="00417499" w:rsidRPr="00487769" w:rsidRDefault="00417499" w:rsidP="003A2F95">
      <w:pPr>
        <w:tabs>
          <w:tab w:val="left" w:pos="2266"/>
        </w:tabs>
        <w:spacing w:line="240" w:lineRule="auto"/>
        <w:jc w:val="center"/>
        <w:rPr>
          <w:color w:val="auto"/>
        </w:rPr>
      </w:pPr>
      <w:r w:rsidRPr="00487769">
        <w:rPr>
          <w:color w:val="auto"/>
        </w:rPr>
        <w:t>RUT: 1</w:t>
      </w:r>
      <w:r w:rsidR="003156B2">
        <w:rPr>
          <w:color w:val="auto"/>
        </w:rPr>
        <w:t>3</w:t>
      </w:r>
      <w:r w:rsidRPr="00487769">
        <w:rPr>
          <w:color w:val="auto"/>
        </w:rPr>
        <w:t>.</w:t>
      </w:r>
      <w:r w:rsidR="003156B2">
        <w:rPr>
          <w:color w:val="auto"/>
        </w:rPr>
        <w:t>625</w:t>
      </w:r>
      <w:r w:rsidRPr="00487769">
        <w:rPr>
          <w:color w:val="auto"/>
        </w:rPr>
        <w:t>.</w:t>
      </w:r>
      <w:r w:rsidR="003156B2">
        <w:rPr>
          <w:color w:val="auto"/>
        </w:rPr>
        <w:t>740</w:t>
      </w:r>
      <w:r w:rsidRPr="00487769">
        <w:rPr>
          <w:color w:val="auto"/>
        </w:rPr>
        <w:t>-</w:t>
      </w:r>
      <w:r w:rsidR="003156B2">
        <w:rPr>
          <w:color w:val="auto"/>
        </w:rPr>
        <w:t>4</w:t>
      </w:r>
      <w:r w:rsidRPr="00487769">
        <w:rPr>
          <w:color w:val="auto"/>
        </w:rPr>
        <w:t>.</w:t>
      </w:r>
    </w:p>
    <w:p w:rsidR="000D611E" w:rsidRPr="00487769" w:rsidRDefault="003156B2" w:rsidP="003A2F95">
      <w:pPr>
        <w:tabs>
          <w:tab w:val="left" w:pos="2266"/>
        </w:tabs>
        <w:spacing w:line="240" w:lineRule="auto"/>
        <w:jc w:val="center"/>
        <w:rPr>
          <w:color w:val="auto"/>
          <w:u w:val="single"/>
        </w:rPr>
      </w:pPr>
      <w:r>
        <w:rPr>
          <w:color w:val="auto"/>
          <w:u w:val="single"/>
        </w:rPr>
        <w:t>lriffo79</w:t>
      </w:r>
      <w:r w:rsidR="000D611E" w:rsidRPr="00487769">
        <w:rPr>
          <w:color w:val="auto"/>
          <w:u w:val="single"/>
        </w:rPr>
        <w:t>@gmail.com</w:t>
      </w:r>
    </w:p>
    <w:p w:rsidR="00FC2049" w:rsidRDefault="00FC2049" w:rsidP="00147D70">
      <w:pPr>
        <w:pStyle w:val="Seccin"/>
        <w:rPr>
          <w:b/>
          <w:color w:val="auto"/>
          <w:sz w:val="18"/>
          <w:u w:val="single"/>
        </w:rPr>
      </w:pPr>
    </w:p>
    <w:p w:rsidR="007D32BB" w:rsidRDefault="007D32BB" w:rsidP="00147D70">
      <w:pPr>
        <w:pStyle w:val="Seccin"/>
        <w:rPr>
          <w:b/>
          <w:color w:val="auto"/>
          <w:sz w:val="18"/>
          <w:u w:val="single"/>
        </w:rPr>
      </w:pPr>
    </w:p>
    <w:p w:rsidR="009518CD" w:rsidRDefault="00492F12" w:rsidP="00147D70">
      <w:pPr>
        <w:pStyle w:val="Seccin"/>
        <w:rPr>
          <w:b/>
          <w:color w:val="auto"/>
          <w:sz w:val="18"/>
        </w:rPr>
      </w:pPr>
      <w:r w:rsidRPr="00492F12">
        <w:rPr>
          <w:color w:val="auto"/>
          <w:u w:val="single"/>
          <w:lang w:val="es-MX" w:eastAsia="es-MX"/>
        </w:rPr>
        <w:pict>
          <v:rect id="Rectangle 212" o:spid="_x0000_s1045" style="position:absolute;margin-left:0;margin-top:0;width:90pt;height:841.95pt;z-index:251783168;visibility:visible;mso-height-percent:1000;mso-left-percent:820;mso-position-horizontal-relative:page;mso-position-vertical:center;mso-position-vertical-relative:page;mso-height-percent:1000;mso-left-percent:8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" filled="f" stroked="f" strokecolor="black [3213]">
            <v:textbox style="layout-flow:vertical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40DF0ACE155A4DF4A8D82485DFE9119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518CD" w:rsidRDefault="00417499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Nathly ANDREA FLORES TELLO</w:t>
                      </w:r>
                    </w:p>
                  </w:sdtContent>
                </w:sdt>
                <w:p w:rsidR="009518CD" w:rsidRDefault="00492F12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1688D61AE3E54A2197A4E4A52475CFE8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  <w:sz w:val="22"/>
                          <w:szCs w:val="22"/>
                        </w:rPr>
                        <w:t>[Escriba su dirección]</w:t>
                      </w:r>
                    </w:sdtContent>
                  </w:sdt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4969A9BB1F134ACABABB6A27CF4B53B9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número de teléfono]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388F93D39E5F4E01AF34350700FC943F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dirección de correo electrónico]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Pr="00492F12">
        <w:rPr>
          <w:color w:val="auto"/>
          <w:u w:val="single"/>
          <w:lang w:val="es-MX" w:eastAsia="es-MX"/>
        </w:rPr>
        <w:pict>
          <v:rect id="Rectangle 224" o:spid="_x0000_s1044" style="position:absolute;margin-left:0;margin-top:0;width:90pt;height:841.95pt;z-index:251787264;visibility:visible;mso-height-percent:1000;mso-left-percent:820;mso-position-horizontal-relative:page;mso-position-vertical:center;mso-position-vertical-relative:page;mso-height-percent:1000;mso-left-percent:8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" filled="f" stroked="f" strokecolor="black [3213]">
            <v:textbox style="layout-flow:vertical" inset="3.6pt,54pt,3.6pt,180pt">
              <w:txbxContent>
                <w:p w:rsidR="009518CD" w:rsidRPr="00361EE5" w:rsidRDefault="00A210D2" w:rsidP="00361EE5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DISPONIBILIDAD INMEDIATA</w:t>
                  </w:r>
                </w:p>
              </w:txbxContent>
            </v:textbox>
            <w10:wrap anchorx="page" anchory="page"/>
          </v:rect>
        </w:pict>
      </w:r>
      <w:r w:rsidRPr="00492F12">
        <w:rPr>
          <w:color w:val="auto"/>
          <w:u w:val="single"/>
          <w:lang w:val="es-MX" w:eastAsia="es-MX"/>
        </w:rPr>
        <w:pict>
          <v:oval id="Oval 214" o:spid="_x0000_s1043" style="position:absolute;margin-left:0;margin-top:542.25pt;width:186.2pt;height:183.3pt;flip:x;z-index:251785216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kB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S/DZAdgCAAC8BQAADgAAAAAAAAAAAAAAAAAuAgAA&#10;ZHJzL2Uyb0RvYy54bWxQSwECLQAUAAYACAAAACEAs1RmFOAAAAAKAQAADwAAAAAAAAAAAAAAAAAy&#10;BQAAZHJzL2Rvd25yZXYueG1sUEsFBgAAAAAEAAQA8wAAAD8GAAAAAA==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color w:val="auto"/>
          <w:u w:val="single"/>
          <w:lang w:val="es-MX" w:eastAsia="es-MX"/>
        </w:rPr>
        <w:pict>
          <v:oval id="Oval 202" o:spid="_x0000_s1042" style="position:absolute;margin-left:0;margin-top:542.25pt;width:186.2pt;height:183.3pt;flip:x;z-index:25178112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B3LAm/1wIAALwFAAAOAAAAAAAAAAAAAAAAAC4CAABk&#10;cnMvZTJvRG9jLnhtbFBLAQItABQABgAIAAAAIQCzVGYU4AAAAAoBAAAPAAAAAAAAAAAAAAAAADEF&#10;AABkcnMvZG93bnJldi54bWxQSwUGAAAAAAQABADzAAAAPgYAAAAA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b/>
          <w:color w:val="auto"/>
          <w:sz w:val="18"/>
          <w:u w:val="single"/>
          <w:lang w:val="es-MX" w:eastAsia="es-MX"/>
        </w:rPr>
        <w:pict>
          <v:oval id="Oval 163" o:spid="_x0000_s1041" style="position:absolute;margin-left:0;margin-top:542.25pt;width:186.2pt;height:183.3pt;flip:x;z-index:251773952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Pi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I8C4+LYAgAAuwUAAA4AAAAAAAAAAAAAAAAALgIA&#10;AGRycy9lMm9Eb2MueG1sUEsBAi0AFAAGAAgAAAAhAKiiiRjhAAAACgEAAA8AAAAAAAAAAAAAAAAA&#10;MgUAAGRycy9kb3ducmV2LnhtbFBLBQYAAAAABAAEAPMAAABABgAAAAA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b/>
          <w:color w:val="auto"/>
          <w:sz w:val="18"/>
          <w:u w:val="single"/>
          <w:lang w:val="es-MX" w:eastAsia="es-MX"/>
        </w:rPr>
        <w:pict>
          <v:oval id="Oval 153" o:spid="_x0000_s1040" style="position:absolute;margin-left:0;margin-top:542.25pt;width:186.2pt;height:183.3pt;flip:x;z-index:25177088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3A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mPv3A1gIAALsFAAAOAAAAAAAAAAAAAAAAAC4CAABk&#10;cnMvZTJvRG9jLnhtbFBLAQItABQABgAIAAAAIQCoookY4QAAAAoBAAAPAAAAAAAAAAAAAAAAADAF&#10;AABkcnMvZG93bnJldi54bWxQSwUGAAAAAAQABADzAAAAPgYAAAAA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b/>
          <w:color w:val="auto"/>
          <w:sz w:val="18"/>
          <w:u w:val="single"/>
          <w:lang w:val="es-MX" w:eastAsia="es-MX"/>
        </w:rPr>
        <w:pict>
          <v:oval id="Oval 129" o:spid="_x0000_s1039" style="position:absolute;margin-left:0;margin-top:542.25pt;width:186.2pt;height:183.3pt;flip:x;z-index:251761664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T+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EmYNP7YAgAAuwUAAA4AAAAAAAAAAAAAAAAALgIA&#10;AGRycy9lMm9Eb2MueG1sUEsBAi0AFAAGAAgAAAAhAKiiiRjhAAAACgEAAA8AAAAAAAAAAAAAAAAA&#10;MgUAAGRycy9kb3ducmV2LnhtbFBLBQYAAAAABAAEAPMAAABABgAAAAA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b/>
          <w:color w:val="auto"/>
          <w:sz w:val="18"/>
          <w:u w:val="single"/>
          <w:lang w:val="es-MX" w:eastAsia="es-MX"/>
        </w:rPr>
        <w:pict>
          <v:oval id="Oval 78" o:spid="_x0000_s1038" style="position:absolute;margin-left:0;margin-top:542.25pt;width:186.2pt;height:183.3pt;flip:x;z-index:251758592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1z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0JX9c9cCAAC6BQAADgAAAAAAAAAAAAAAAAAuAgAA&#10;ZHJzL2Uyb0RvYy54bWxQSwECLQAUAAYACAAAACEAqKKJGOEAAAAKAQAADwAAAAAAAAAAAAAAAAAx&#10;BQAAZHJzL2Rvd25yZXYueG1sUEsFBgAAAAAEAAQA8wAAAD8GAAAAAA=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b/>
          <w:color w:val="auto"/>
          <w:sz w:val="18"/>
          <w:u w:val="single"/>
          <w:lang w:val="es-MX" w:eastAsia="es-MX"/>
        </w:rPr>
        <w:pict>
          <v:oval id="Oval 76" o:spid="_x0000_s1037" style="position:absolute;margin-left:0;margin-top:542.25pt;width:186.2pt;height:183.3pt;flip:x;z-index:25175552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43i1g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4W43i1gIAALoFAAAOAAAAAAAAAAAAAAAAAC4CAABk&#10;cnMvZTJvRG9jLnhtbFBLAQItABQABgAIAAAAIQCoookY4QAAAAoBAAAPAAAAAAAAAAAAAAAAADAF&#10;AABkcnMvZG93bnJldi54bWxQSwUGAAAAAAQABADzAAAAPgYAAAAA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="00065689" w:rsidRPr="00E8324D">
        <w:rPr>
          <w:b/>
          <w:color w:val="auto"/>
          <w:sz w:val="18"/>
          <w:u w:val="single"/>
        </w:rPr>
        <w:t>PERFIL</w:t>
      </w:r>
      <w:r w:rsidR="00065689" w:rsidRPr="00487769">
        <w:rPr>
          <w:b/>
          <w:color w:val="auto"/>
          <w:sz w:val="18"/>
        </w:rPr>
        <w:t>:</w:t>
      </w:r>
    </w:p>
    <w:p w:rsidR="007D32BB" w:rsidRDefault="007D32BB" w:rsidP="00147D70">
      <w:pPr>
        <w:pStyle w:val="Seccin"/>
        <w:rPr>
          <w:b/>
          <w:color w:val="auto"/>
          <w:sz w:val="18"/>
        </w:rPr>
      </w:pPr>
    </w:p>
    <w:p w:rsidR="00FC2049" w:rsidRPr="00487769" w:rsidRDefault="00FC2049" w:rsidP="00147D70">
      <w:pPr>
        <w:pStyle w:val="Seccin"/>
        <w:rPr>
          <w:b/>
          <w:color w:val="auto"/>
          <w:sz w:val="18"/>
        </w:rPr>
      </w:pPr>
    </w:p>
    <w:p w:rsidR="00E76B5C" w:rsidRDefault="00863D1A" w:rsidP="00065689">
      <w:pPr>
        <w:rPr>
          <w:color w:val="auto"/>
        </w:rPr>
      </w:pPr>
      <w:r w:rsidRPr="00E76B5C">
        <w:rPr>
          <w:color w:val="auto"/>
        </w:rPr>
        <w:t>Pro actividad</w:t>
      </w:r>
      <w:r w:rsidR="00E76B5C" w:rsidRPr="00E76B5C">
        <w:rPr>
          <w:color w:val="auto"/>
        </w:rPr>
        <w:t>.</w:t>
      </w:r>
    </w:p>
    <w:p w:rsidR="00E76B5C" w:rsidRDefault="00E76B5C" w:rsidP="00065689">
      <w:pPr>
        <w:rPr>
          <w:rFonts w:ascii="Arial" w:hAnsi="Arial" w:cs="Arial"/>
          <w:color w:val="FFFFFF"/>
          <w:shd w:val="clear" w:color="auto" w:fill="000000"/>
        </w:rPr>
      </w:pPr>
      <w:r w:rsidRPr="00E76B5C">
        <w:rPr>
          <w:color w:val="auto"/>
        </w:rPr>
        <w:t>Buena disposición al trabajo en equipo</w:t>
      </w:r>
      <w:r>
        <w:rPr>
          <w:color w:val="auto"/>
        </w:rPr>
        <w:t>.</w:t>
      </w:r>
    </w:p>
    <w:p w:rsidR="00065689" w:rsidRDefault="00065689" w:rsidP="00065689">
      <w:pPr>
        <w:rPr>
          <w:color w:val="auto"/>
        </w:rPr>
      </w:pPr>
      <w:r w:rsidRPr="00487769">
        <w:rPr>
          <w:color w:val="auto"/>
        </w:rPr>
        <w:t>Orientado al trabajo por objetivos</w:t>
      </w:r>
      <w:r w:rsidR="002A394B">
        <w:rPr>
          <w:color w:val="auto"/>
        </w:rPr>
        <w:t xml:space="preserve"> personales</w:t>
      </w:r>
      <w:r w:rsidRPr="00487769">
        <w:rPr>
          <w:color w:val="auto"/>
        </w:rPr>
        <w:t>.</w:t>
      </w:r>
    </w:p>
    <w:p w:rsidR="00DD4737" w:rsidRDefault="00DD4737" w:rsidP="00065689">
      <w:pPr>
        <w:rPr>
          <w:color w:val="auto"/>
        </w:rPr>
      </w:pPr>
      <w:r>
        <w:rPr>
          <w:color w:val="auto"/>
        </w:rPr>
        <w:t>Eficaz y eficiente</w:t>
      </w:r>
      <w:r w:rsidR="00CC17F0">
        <w:rPr>
          <w:color w:val="auto"/>
        </w:rPr>
        <w:t>.</w:t>
      </w:r>
    </w:p>
    <w:p w:rsidR="00E76B5C" w:rsidRDefault="00E76B5C" w:rsidP="00065689">
      <w:pPr>
        <w:rPr>
          <w:color w:val="auto"/>
        </w:rPr>
      </w:pPr>
      <w:r>
        <w:rPr>
          <w:color w:val="auto"/>
        </w:rPr>
        <w:t>A</w:t>
      </w:r>
      <w:r w:rsidRPr="00E76B5C">
        <w:rPr>
          <w:color w:val="auto"/>
        </w:rPr>
        <w:t>lta capacidad analítica</w:t>
      </w:r>
      <w:r>
        <w:rPr>
          <w:color w:val="auto"/>
        </w:rPr>
        <w:t>.</w:t>
      </w:r>
    </w:p>
    <w:p w:rsidR="00DD4737" w:rsidRDefault="00DD4737" w:rsidP="00065689">
      <w:pPr>
        <w:rPr>
          <w:color w:val="auto"/>
        </w:rPr>
      </w:pPr>
      <w:r>
        <w:rPr>
          <w:color w:val="auto"/>
        </w:rPr>
        <w:t>Responsable</w:t>
      </w:r>
      <w:r w:rsidR="00CC17F0">
        <w:rPr>
          <w:color w:val="auto"/>
        </w:rPr>
        <w:t>.</w:t>
      </w:r>
    </w:p>
    <w:p w:rsidR="00FD1BF9" w:rsidRDefault="004B3D16" w:rsidP="00065689">
      <w:pPr>
        <w:rPr>
          <w:color w:val="auto"/>
        </w:rPr>
      </w:pPr>
      <w:r>
        <w:rPr>
          <w:color w:val="auto"/>
        </w:rPr>
        <w:t>Tolerante</w:t>
      </w:r>
      <w:r w:rsidR="00965AA6">
        <w:rPr>
          <w:color w:val="auto"/>
        </w:rPr>
        <w:t xml:space="preserve"> a la </w:t>
      </w:r>
      <w:r w:rsidR="00863D1A">
        <w:rPr>
          <w:color w:val="auto"/>
        </w:rPr>
        <w:t>frustración</w:t>
      </w:r>
      <w:r>
        <w:rPr>
          <w:color w:val="auto"/>
        </w:rPr>
        <w:t>.</w:t>
      </w:r>
    </w:p>
    <w:p w:rsidR="00D1734B" w:rsidRDefault="00E76B5C">
      <w:pPr>
        <w:pStyle w:val="Listaconvietas"/>
        <w:numPr>
          <w:ilvl w:val="0"/>
          <w:numId w:val="0"/>
        </w:numPr>
        <w:rPr>
          <w:color w:val="auto"/>
        </w:rPr>
      </w:pPr>
      <w:r w:rsidRPr="00E76B5C">
        <w:rPr>
          <w:color w:val="auto"/>
        </w:rPr>
        <w:t>Capacidad de trabajo en exigencia.</w:t>
      </w:r>
    </w:p>
    <w:p w:rsidR="00CA2B41" w:rsidRDefault="00D1734B">
      <w:pPr>
        <w:pStyle w:val="Listaconvietas"/>
        <w:numPr>
          <w:ilvl w:val="0"/>
          <w:numId w:val="0"/>
        </w:numPr>
        <w:rPr>
          <w:color w:val="auto"/>
        </w:rPr>
      </w:pPr>
      <w:r w:rsidRPr="00D1734B">
        <w:rPr>
          <w:color w:val="auto"/>
        </w:rPr>
        <w:t>ordenada, disciplinada y autónoma</w:t>
      </w:r>
      <w:r w:rsidR="00FC2049">
        <w:rPr>
          <w:color w:val="auto"/>
        </w:rPr>
        <w:t>.</w:t>
      </w:r>
    </w:p>
    <w:p w:rsidR="00FC2049" w:rsidRDefault="00FC2049">
      <w:pPr>
        <w:pStyle w:val="Listaconvietas"/>
        <w:numPr>
          <w:ilvl w:val="0"/>
          <w:numId w:val="0"/>
        </w:numPr>
        <w:rPr>
          <w:color w:val="auto"/>
        </w:rPr>
      </w:pPr>
    </w:p>
    <w:p w:rsidR="00FC2049" w:rsidRPr="00487769" w:rsidRDefault="00FC2049">
      <w:pPr>
        <w:pStyle w:val="Listaconvietas"/>
        <w:numPr>
          <w:ilvl w:val="0"/>
          <w:numId w:val="0"/>
        </w:numPr>
        <w:rPr>
          <w:color w:val="auto"/>
        </w:rPr>
      </w:pPr>
    </w:p>
    <w:p w:rsidR="009518CD" w:rsidRPr="00E8324D" w:rsidRDefault="00492F12" w:rsidP="00CA2B41">
      <w:pPr>
        <w:pStyle w:val="Listaconvietas"/>
        <w:numPr>
          <w:ilvl w:val="0"/>
          <w:numId w:val="0"/>
        </w:numPr>
        <w:rPr>
          <w:b/>
          <w:color w:val="auto"/>
          <w:u w:val="single"/>
        </w:rPr>
      </w:pPr>
      <w:r w:rsidRPr="00492F12">
        <w:rPr>
          <w:noProof/>
          <w:color w:val="auto"/>
          <w:u w:val="single"/>
          <w:lang w:val="es-MX" w:eastAsia="es-MX"/>
        </w:rPr>
        <w:pict>
          <v:oval id="Oval 60" o:spid="_x0000_s1036" style="position:absolute;margin-left:0;margin-top:542.25pt;width:186.2pt;height:183.3pt;flip:x;z-index:251752448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pt1Q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DnAGm3VAgAAugUAAA4AAAAAAAAAAAAAAAAALgIAAGRy&#10;cy9lMm9Eb2MueG1sUEsBAi0AFAAGAAgAAAAhAKiiiRjhAAAACgEAAA8AAAAAAAAAAAAAAAAALwUA&#10;AGRycy9kb3ducmV2LnhtbFBLBQYAAAAABAAEAPMAAAA9BgAAAAA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492F12">
        <w:rPr>
          <w:noProof/>
          <w:color w:val="auto"/>
          <w:u w:val="single"/>
          <w:lang w:val="es-MX" w:eastAsia="es-MX"/>
        </w:rPr>
        <w:pict>
          <v:oval id="Oval 59" o:spid="_x0000_s1035" style="position:absolute;margin-left:0;margin-top:542.25pt;width:186.2pt;height:183.3pt;flip:x;z-index:251751424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x8c3w9cCAAC6BQAADgAAAAAAAAAAAAAAAAAuAgAA&#10;ZHJzL2Uyb0RvYy54bWxQSwECLQAUAAYACAAAACEAqKKJGOEAAAAKAQAADwAAAAAAAAAAAAAAAAAx&#10;BQAAZHJzL2Rvd25yZXYueG1sUEsFBgAAAAAEAAQA8wAAAD8GAAAAAA=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="00A4646E" w:rsidRPr="00E8324D">
        <w:rPr>
          <w:b/>
          <w:color w:val="auto"/>
          <w:u w:val="single"/>
        </w:rPr>
        <w:t>FORMACIÓN ACADÉMICA</w:t>
      </w:r>
    </w:p>
    <w:p w:rsidR="001860AC" w:rsidRPr="00487769" w:rsidRDefault="001860AC" w:rsidP="001860AC">
      <w:pPr>
        <w:pStyle w:val="Subseccin"/>
        <w:rPr>
          <w:rFonts w:asciiTheme="majorHAnsi" w:eastAsiaTheme="majorEastAsia" w:hAnsiTheme="majorHAnsi" w:cstheme="majorBidi"/>
          <w:b w:val="0"/>
          <w:bCs w:val="0"/>
          <w:caps/>
          <w:noProof/>
          <w:color w:val="auto"/>
          <w:spacing w:val="10"/>
        </w:rPr>
      </w:pPr>
    </w:p>
    <w:p w:rsidR="00FC2049" w:rsidRDefault="00FC2049" w:rsidP="004B3D16">
      <w:pPr>
        <w:pStyle w:val="Subseccin"/>
        <w:ind w:firstLine="245"/>
        <w:rPr>
          <w:b w:val="0"/>
          <w:color w:val="auto"/>
        </w:rPr>
      </w:pPr>
    </w:p>
    <w:p w:rsidR="004B3D16" w:rsidRPr="00487769" w:rsidRDefault="004B3D16" w:rsidP="004B3D16">
      <w:pPr>
        <w:pStyle w:val="Subseccin"/>
        <w:ind w:firstLine="245"/>
        <w:rPr>
          <w:b w:val="0"/>
          <w:color w:val="auto"/>
        </w:rPr>
      </w:pPr>
      <w:r w:rsidRPr="00487769">
        <w:rPr>
          <w:b w:val="0"/>
          <w:color w:val="auto"/>
        </w:rPr>
        <w:t xml:space="preserve">Educación </w:t>
      </w:r>
      <w:r>
        <w:rPr>
          <w:b w:val="0"/>
          <w:color w:val="auto"/>
        </w:rPr>
        <w:t>primaria</w:t>
      </w:r>
      <w:r w:rsidRPr="00487769">
        <w:rPr>
          <w:b w:val="0"/>
          <w:color w:val="auto"/>
        </w:rPr>
        <w:t xml:space="preserve"> académica:</w:t>
      </w:r>
    </w:p>
    <w:p w:rsidR="004B3D16" w:rsidRPr="00487769" w:rsidRDefault="004B3D16" w:rsidP="004B3D16">
      <w:pPr>
        <w:pStyle w:val="Subseccin"/>
        <w:ind w:firstLine="245"/>
        <w:rPr>
          <w:b w:val="0"/>
          <w:color w:val="auto"/>
        </w:rPr>
      </w:pPr>
    </w:p>
    <w:p w:rsidR="004B3D16" w:rsidRPr="00487769" w:rsidRDefault="004B3D16" w:rsidP="004B3D16">
      <w:pPr>
        <w:pStyle w:val="Subseccin"/>
        <w:ind w:firstLine="245"/>
        <w:rPr>
          <w:b w:val="0"/>
          <w:color w:val="auto"/>
        </w:rPr>
      </w:pPr>
      <w:r w:rsidRPr="00487769">
        <w:rPr>
          <w:rFonts w:asciiTheme="majorHAnsi" w:hAnsiTheme="majorHAnsi"/>
          <w:b w:val="0"/>
          <w:color w:val="auto"/>
        </w:rPr>
        <w:t xml:space="preserve">• </w:t>
      </w:r>
      <w:r w:rsidRPr="00487769">
        <w:rPr>
          <w:rFonts w:asciiTheme="majorHAnsi" w:hAnsiTheme="majorHAnsi"/>
          <w:b w:val="0"/>
          <w:color w:val="auto"/>
        </w:rPr>
        <w:tab/>
      </w:r>
      <w:r>
        <w:rPr>
          <w:b w:val="0"/>
          <w:color w:val="auto"/>
        </w:rPr>
        <w:t xml:space="preserve">Colegio </w:t>
      </w:r>
      <w:r w:rsidR="00863D1A">
        <w:rPr>
          <w:b w:val="0"/>
          <w:color w:val="auto"/>
        </w:rPr>
        <w:t>Darío</w:t>
      </w:r>
      <w:r w:rsidR="003156B2">
        <w:rPr>
          <w:b w:val="0"/>
          <w:color w:val="auto"/>
        </w:rPr>
        <w:t xml:space="preserve"> Salas Marchant</w:t>
      </w:r>
      <w:r w:rsidRPr="00487769">
        <w:rPr>
          <w:b w:val="0"/>
          <w:color w:val="auto"/>
        </w:rPr>
        <w:t xml:space="preserve"> </w:t>
      </w:r>
      <w:r w:rsidRPr="00487769">
        <w:rPr>
          <w:b w:val="0"/>
          <w:color w:val="auto"/>
          <w:sz w:val="16"/>
          <w:szCs w:val="16"/>
        </w:rPr>
        <w:sym w:font="Wingdings 2" w:char="F097"/>
      </w:r>
      <w:r w:rsidR="003156B2">
        <w:rPr>
          <w:b w:val="0"/>
          <w:color w:val="auto"/>
        </w:rPr>
        <w:t xml:space="preserve"> 1992</w:t>
      </w:r>
      <w:r w:rsidR="00053649">
        <w:rPr>
          <w:b w:val="0"/>
          <w:color w:val="auto"/>
        </w:rPr>
        <w:t xml:space="preserve"> (egresada)</w:t>
      </w:r>
      <w:r>
        <w:rPr>
          <w:b w:val="0"/>
          <w:color w:val="auto"/>
        </w:rPr>
        <w:t xml:space="preserve"> </w:t>
      </w:r>
    </w:p>
    <w:p w:rsidR="004B3D16" w:rsidRDefault="004B3D16" w:rsidP="00147D70">
      <w:pPr>
        <w:pStyle w:val="Subseccin"/>
        <w:ind w:firstLine="245"/>
        <w:rPr>
          <w:b w:val="0"/>
          <w:color w:val="auto"/>
        </w:rPr>
      </w:pPr>
    </w:p>
    <w:p w:rsidR="001860AC" w:rsidRPr="00487769" w:rsidRDefault="001860AC" w:rsidP="00147D70">
      <w:pPr>
        <w:pStyle w:val="Subseccin"/>
        <w:ind w:firstLine="245"/>
        <w:rPr>
          <w:b w:val="0"/>
          <w:color w:val="auto"/>
        </w:rPr>
      </w:pPr>
      <w:r w:rsidRPr="00487769">
        <w:rPr>
          <w:b w:val="0"/>
          <w:color w:val="auto"/>
        </w:rPr>
        <w:t>E</w:t>
      </w:r>
      <w:r w:rsidR="00A20552" w:rsidRPr="00487769">
        <w:rPr>
          <w:b w:val="0"/>
          <w:color w:val="auto"/>
        </w:rPr>
        <w:t>ducación secundaria académica</w:t>
      </w:r>
      <w:r w:rsidRPr="00487769">
        <w:rPr>
          <w:b w:val="0"/>
          <w:color w:val="auto"/>
        </w:rPr>
        <w:t>:</w:t>
      </w:r>
    </w:p>
    <w:p w:rsidR="0014747D" w:rsidRPr="00487769" w:rsidRDefault="0014747D" w:rsidP="00147D70">
      <w:pPr>
        <w:pStyle w:val="Subseccin"/>
        <w:ind w:firstLine="245"/>
        <w:rPr>
          <w:b w:val="0"/>
          <w:color w:val="auto"/>
        </w:rPr>
      </w:pPr>
    </w:p>
    <w:p w:rsidR="007D0EB5" w:rsidRDefault="001860AC" w:rsidP="001860AC">
      <w:pPr>
        <w:pStyle w:val="Subseccin"/>
        <w:ind w:firstLine="245"/>
        <w:rPr>
          <w:b w:val="0"/>
          <w:color w:val="auto"/>
        </w:rPr>
      </w:pPr>
      <w:r w:rsidRPr="00487769">
        <w:rPr>
          <w:rFonts w:asciiTheme="majorHAnsi" w:hAnsiTheme="majorHAnsi"/>
          <w:b w:val="0"/>
          <w:color w:val="auto"/>
        </w:rPr>
        <w:t xml:space="preserve">• </w:t>
      </w:r>
      <w:r w:rsidRPr="00487769">
        <w:rPr>
          <w:rFonts w:asciiTheme="majorHAnsi" w:hAnsiTheme="majorHAnsi"/>
          <w:b w:val="0"/>
          <w:color w:val="auto"/>
        </w:rPr>
        <w:tab/>
      </w:r>
      <w:r w:rsidR="003156B2">
        <w:rPr>
          <w:b w:val="0"/>
          <w:color w:val="auto"/>
        </w:rPr>
        <w:t>Centro Educacional MauricioHoschild “CEAT”</w:t>
      </w:r>
      <w:r w:rsidR="00A4646E" w:rsidRPr="00487769">
        <w:rPr>
          <w:b w:val="0"/>
          <w:color w:val="auto"/>
        </w:rPr>
        <w:t xml:space="preserve"> </w:t>
      </w:r>
      <w:r w:rsidR="00A4646E" w:rsidRPr="00487769">
        <w:rPr>
          <w:b w:val="0"/>
          <w:color w:val="auto"/>
          <w:sz w:val="16"/>
          <w:szCs w:val="16"/>
        </w:rPr>
        <w:sym w:font="Wingdings 2" w:char="F097"/>
      </w:r>
      <w:r w:rsidR="00A4646E" w:rsidRPr="00487769">
        <w:rPr>
          <w:b w:val="0"/>
          <w:color w:val="auto"/>
        </w:rPr>
        <w:t xml:space="preserve"> </w:t>
      </w:r>
      <w:r w:rsidR="003156B2">
        <w:rPr>
          <w:b w:val="0"/>
          <w:color w:val="auto"/>
        </w:rPr>
        <w:t>1996</w:t>
      </w:r>
      <w:r w:rsidR="00053649">
        <w:rPr>
          <w:b w:val="0"/>
          <w:color w:val="auto"/>
        </w:rPr>
        <w:t xml:space="preserve"> (egresada)</w:t>
      </w:r>
    </w:p>
    <w:p w:rsidR="00751E57" w:rsidRPr="00487769" w:rsidRDefault="00751E57" w:rsidP="001860AC">
      <w:pPr>
        <w:pStyle w:val="Subseccin"/>
        <w:ind w:firstLine="245"/>
        <w:rPr>
          <w:b w:val="0"/>
          <w:color w:val="auto"/>
        </w:rPr>
      </w:pPr>
      <w:r>
        <w:rPr>
          <w:b w:val="0"/>
          <w:color w:val="auto"/>
        </w:rPr>
        <w:tab/>
        <w:t xml:space="preserve">Titulo: </w:t>
      </w:r>
      <w:r w:rsidR="00863D1A">
        <w:rPr>
          <w:b w:val="0"/>
          <w:color w:val="auto"/>
        </w:rPr>
        <w:t>Técnico</w:t>
      </w:r>
      <w:r>
        <w:rPr>
          <w:b w:val="0"/>
          <w:color w:val="auto"/>
        </w:rPr>
        <w:t xml:space="preserve"> </w:t>
      </w:r>
      <w:r w:rsidR="003156B2">
        <w:rPr>
          <w:b w:val="0"/>
          <w:color w:val="auto"/>
        </w:rPr>
        <w:t>en Electrónica de Instrumentación</w:t>
      </w:r>
      <w:r>
        <w:rPr>
          <w:b w:val="0"/>
          <w:color w:val="auto"/>
        </w:rPr>
        <w:t>.</w:t>
      </w:r>
    </w:p>
    <w:p w:rsidR="001860AC" w:rsidRPr="00487769" w:rsidRDefault="001860AC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FC2049" w:rsidRDefault="00FC2049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D32BB" w:rsidRDefault="007D32BB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D32BB" w:rsidRDefault="007D32BB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D32BB" w:rsidRDefault="007D32BB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D32BB" w:rsidRDefault="007D32BB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1860AC" w:rsidRPr="00487769" w:rsidRDefault="00316723" w:rsidP="001860AC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color w:val="auto"/>
        </w:rPr>
        <w:t>Formación Universitaria</w:t>
      </w:r>
      <w:r w:rsidR="001860AC" w:rsidRPr="00487769">
        <w:rPr>
          <w:rFonts w:asciiTheme="majorHAnsi" w:hAnsiTheme="majorHAnsi"/>
          <w:color w:val="auto"/>
        </w:rPr>
        <w:t>:</w:t>
      </w:r>
    </w:p>
    <w:p w:rsidR="001860AC" w:rsidRPr="00487769" w:rsidRDefault="001860AC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9B2EAD" w:rsidRDefault="00996811" w:rsidP="00996811">
      <w:pPr>
        <w:pStyle w:val="Sangranormal"/>
        <w:ind w:left="245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•</w:t>
      </w:r>
      <w:r>
        <w:rPr>
          <w:rFonts w:asciiTheme="majorHAnsi" w:hAnsiTheme="majorHAnsi"/>
          <w:color w:val="auto"/>
        </w:rPr>
        <w:tab/>
      </w:r>
      <w:r w:rsidR="003156B2">
        <w:rPr>
          <w:rFonts w:asciiTheme="majorHAnsi" w:hAnsiTheme="majorHAnsi"/>
          <w:color w:val="auto"/>
        </w:rPr>
        <w:t>Titulada</w:t>
      </w:r>
      <w:r>
        <w:rPr>
          <w:rFonts w:asciiTheme="majorHAnsi" w:hAnsiTheme="majorHAnsi"/>
          <w:color w:val="auto"/>
        </w:rPr>
        <w:t xml:space="preserve"> De</w:t>
      </w:r>
      <w:r w:rsidR="007D0EB5" w:rsidRPr="00487769">
        <w:rPr>
          <w:rFonts w:asciiTheme="majorHAnsi" w:hAnsiTheme="majorHAnsi"/>
          <w:color w:val="auto"/>
        </w:rPr>
        <w:t xml:space="preserve"> </w:t>
      </w:r>
      <w:r w:rsidR="003156B2">
        <w:rPr>
          <w:rFonts w:asciiTheme="majorHAnsi" w:hAnsiTheme="majorHAnsi"/>
          <w:color w:val="auto"/>
        </w:rPr>
        <w:t>Contador Auditor</w:t>
      </w:r>
      <w:r w:rsidR="007D0EB5" w:rsidRPr="00487769">
        <w:rPr>
          <w:rFonts w:asciiTheme="majorHAnsi" w:hAnsiTheme="majorHAnsi"/>
          <w:color w:val="auto"/>
        </w:rPr>
        <w:br/>
        <w:t>•</w:t>
      </w:r>
      <w:r w:rsidR="007D0EB5" w:rsidRPr="00487769">
        <w:rPr>
          <w:rFonts w:asciiTheme="majorHAnsi" w:hAnsiTheme="majorHAnsi"/>
          <w:color w:val="auto"/>
        </w:rPr>
        <w:tab/>
        <w:t xml:space="preserve">Institución: Universidad </w:t>
      </w:r>
      <w:r w:rsidR="003156B2">
        <w:rPr>
          <w:rFonts w:asciiTheme="majorHAnsi" w:hAnsiTheme="majorHAnsi"/>
          <w:color w:val="auto"/>
        </w:rPr>
        <w:t>de Los Lagos</w:t>
      </w:r>
      <w:r w:rsidR="007D0EB5" w:rsidRPr="00487769">
        <w:rPr>
          <w:rFonts w:asciiTheme="majorHAnsi" w:hAnsiTheme="majorHAnsi"/>
          <w:color w:val="auto"/>
        </w:rPr>
        <w:br/>
        <w:t>•</w:t>
      </w:r>
      <w:r w:rsidR="007D0EB5" w:rsidRPr="00487769">
        <w:rPr>
          <w:rFonts w:asciiTheme="majorHAnsi" w:hAnsiTheme="majorHAnsi"/>
          <w:color w:val="auto"/>
        </w:rPr>
        <w:tab/>
      </w:r>
      <w:r>
        <w:rPr>
          <w:rFonts w:asciiTheme="majorHAnsi" w:hAnsiTheme="majorHAnsi"/>
          <w:color w:val="auto"/>
        </w:rPr>
        <w:t>Año De Egreso: Diciembre Del 201</w:t>
      </w:r>
      <w:r w:rsidR="003156B2">
        <w:rPr>
          <w:rFonts w:asciiTheme="majorHAnsi" w:hAnsiTheme="majorHAnsi"/>
          <w:color w:val="auto"/>
        </w:rPr>
        <w:t>0</w:t>
      </w:r>
    </w:p>
    <w:p w:rsidR="009B2EAD" w:rsidRPr="00487769" w:rsidRDefault="009B2EAD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FC2049" w:rsidRDefault="00FC2049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C1244" w:rsidRPr="00487769" w:rsidRDefault="007C1244" w:rsidP="001860AC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color w:val="auto"/>
        </w:rPr>
        <w:t>Capacitaciones:</w:t>
      </w:r>
    </w:p>
    <w:p w:rsidR="007C1244" w:rsidRPr="00487769" w:rsidRDefault="007C1244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C1244" w:rsidRPr="00487769" w:rsidRDefault="007C1244" w:rsidP="001860AC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b/>
          <w:color w:val="auto"/>
        </w:rPr>
        <w:t xml:space="preserve">• </w:t>
      </w:r>
      <w:r w:rsidRPr="00487769">
        <w:rPr>
          <w:rFonts w:asciiTheme="majorHAnsi" w:hAnsiTheme="majorHAnsi"/>
          <w:b/>
          <w:color w:val="auto"/>
        </w:rPr>
        <w:tab/>
      </w:r>
      <w:r w:rsidRPr="00487769">
        <w:rPr>
          <w:rFonts w:asciiTheme="majorHAnsi" w:hAnsiTheme="majorHAnsi"/>
          <w:color w:val="auto"/>
        </w:rPr>
        <w:t xml:space="preserve">Seminario “Taller de </w:t>
      </w:r>
      <w:r w:rsidR="003156B2">
        <w:rPr>
          <w:rFonts w:asciiTheme="majorHAnsi" w:hAnsiTheme="majorHAnsi"/>
          <w:color w:val="auto"/>
        </w:rPr>
        <w:t>IFRS</w:t>
      </w:r>
      <w:r w:rsidRPr="00487769">
        <w:rPr>
          <w:rFonts w:asciiTheme="majorHAnsi" w:hAnsiTheme="majorHAnsi"/>
          <w:color w:val="auto"/>
        </w:rPr>
        <w:t xml:space="preserve">” </w:t>
      </w:r>
    </w:p>
    <w:p w:rsidR="007C1244" w:rsidRDefault="007C1244" w:rsidP="001860AC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b/>
          <w:color w:val="auto"/>
        </w:rPr>
        <w:tab/>
      </w:r>
      <w:r w:rsidRPr="00487769">
        <w:rPr>
          <w:rFonts w:asciiTheme="majorHAnsi" w:hAnsiTheme="majorHAnsi"/>
          <w:color w:val="auto"/>
        </w:rPr>
        <w:t xml:space="preserve">Institución: </w:t>
      </w:r>
      <w:r w:rsidR="003156B2" w:rsidRPr="00487769">
        <w:rPr>
          <w:rFonts w:asciiTheme="majorHAnsi" w:hAnsiTheme="majorHAnsi"/>
          <w:color w:val="auto"/>
        </w:rPr>
        <w:t xml:space="preserve">Universidad </w:t>
      </w:r>
      <w:r w:rsidR="003156B2">
        <w:rPr>
          <w:rFonts w:asciiTheme="majorHAnsi" w:hAnsiTheme="majorHAnsi"/>
          <w:color w:val="auto"/>
        </w:rPr>
        <w:t>de Los Lagos</w:t>
      </w:r>
    </w:p>
    <w:p w:rsidR="00E8324D" w:rsidRPr="00487769" w:rsidRDefault="00E8324D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7C1244" w:rsidRPr="00487769" w:rsidRDefault="007C1244" w:rsidP="007C1244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b/>
          <w:color w:val="auto"/>
        </w:rPr>
        <w:t xml:space="preserve">• </w:t>
      </w:r>
      <w:r w:rsidRPr="00487769">
        <w:rPr>
          <w:rFonts w:asciiTheme="majorHAnsi" w:hAnsiTheme="majorHAnsi"/>
          <w:b/>
          <w:color w:val="auto"/>
        </w:rPr>
        <w:tab/>
      </w:r>
      <w:r w:rsidRPr="00487769">
        <w:rPr>
          <w:rFonts w:asciiTheme="majorHAnsi" w:hAnsiTheme="majorHAnsi"/>
          <w:color w:val="auto"/>
        </w:rPr>
        <w:t xml:space="preserve">Seminario “La </w:t>
      </w:r>
      <w:r w:rsidR="00863D1A" w:rsidRPr="00487769">
        <w:rPr>
          <w:rFonts w:asciiTheme="majorHAnsi" w:hAnsiTheme="majorHAnsi"/>
          <w:color w:val="auto"/>
        </w:rPr>
        <w:t>Administración</w:t>
      </w:r>
      <w:r w:rsidRPr="00487769">
        <w:rPr>
          <w:rFonts w:asciiTheme="majorHAnsi" w:hAnsiTheme="majorHAnsi"/>
          <w:color w:val="auto"/>
        </w:rPr>
        <w:t xml:space="preserve"> del futuro” </w:t>
      </w:r>
    </w:p>
    <w:p w:rsidR="007C1244" w:rsidRPr="00487769" w:rsidRDefault="007C1244" w:rsidP="007C1244">
      <w:pPr>
        <w:pStyle w:val="Sangranormal"/>
        <w:ind w:left="245"/>
        <w:rPr>
          <w:rFonts w:asciiTheme="majorHAnsi" w:hAnsiTheme="majorHAnsi"/>
          <w:color w:val="auto"/>
        </w:rPr>
      </w:pPr>
      <w:r w:rsidRPr="00487769">
        <w:rPr>
          <w:rFonts w:asciiTheme="majorHAnsi" w:hAnsiTheme="majorHAnsi"/>
          <w:b/>
          <w:color w:val="auto"/>
        </w:rPr>
        <w:tab/>
      </w:r>
      <w:r w:rsidR="00643513">
        <w:rPr>
          <w:rFonts w:asciiTheme="majorHAnsi" w:hAnsiTheme="majorHAnsi"/>
          <w:color w:val="auto"/>
        </w:rPr>
        <w:t>Institución: Escuela de Contadores de</w:t>
      </w:r>
      <w:r w:rsidR="00B32E8A">
        <w:rPr>
          <w:rFonts w:asciiTheme="majorHAnsi" w:hAnsiTheme="majorHAnsi"/>
          <w:color w:val="auto"/>
        </w:rPr>
        <w:t xml:space="preserve"> </w:t>
      </w:r>
      <w:r w:rsidR="00643513">
        <w:rPr>
          <w:rFonts w:asciiTheme="majorHAnsi" w:hAnsiTheme="majorHAnsi"/>
          <w:color w:val="auto"/>
        </w:rPr>
        <w:t>Chile</w:t>
      </w:r>
      <w:r w:rsidRPr="00487769">
        <w:rPr>
          <w:rFonts w:asciiTheme="majorHAnsi" w:hAnsiTheme="majorHAnsi"/>
          <w:color w:val="auto"/>
        </w:rPr>
        <w:t>.</w:t>
      </w:r>
    </w:p>
    <w:p w:rsidR="007C1244" w:rsidRPr="00487769" w:rsidRDefault="007C1244" w:rsidP="001860AC">
      <w:pPr>
        <w:pStyle w:val="Sangranormal"/>
        <w:ind w:left="245"/>
        <w:rPr>
          <w:rFonts w:asciiTheme="majorHAnsi" w:hAnsiTheme="majorHAnsi"/>
          <w:color w:val="auto"/>
        </w:rPr>
      </w:pPr>
    </w:p>
    <w:p w:rsidR="00C233CA" w:rsidRDefault="00C233CA">
      <w:pPr>
        <w:pStyle w:val="Seccin"/>
        <w:rPr>
          <w:b/>
          <w:color w:val="auto"/>
          <w:u w:val="single"/>
        </w:rPr>
      </w:pPr>
    </w:p>
    <w:p w:rsidR="009518CD" w:rsidRDefault="00A4646E">
      <w:pPr>
        <w:pStyle w:val="Seccin"/>
        <w:rPr>
          <w:b/>
          <w:color w:val="auto"/>
          <w:u w:val="single"/>
        </w:rPr>
      </w:pPr>
      <w:r w:rsidRPr="00E8324D">
        <w:rPr>
          <w:b/>
          <w:color w:val="auto"/>
          <w:u w:val="single"/>
        </w:rPr>
        <w:t>EXPERIENCIA</w:t>
      </w:r>
    </w:p>
    <w:p w:rsidR="00E8324D" w:rsidRDefault="00E8324D">
      <w:pPr>
        <w:pStyle w:val="Seccin"/>
        <w:rPr>
          <w:b/>
          <w:color w:val="auto"/>
          <w:u w:val="single"/>
        </w:rPr>
      </w:pPr>
    </w:p>
    <w:p w:rsidR="00C233CA" w:rsidRDefault="00C233CA" w:rsidP="00BE2DAE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2E4FD8" w:rsidRDefault="002E4FD8" w:rsidP="00BE2DAE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1011A7" w:rsidRPr="00487769" w:rsidRDefault="001011A7" w:rsidP="001011A7">
      <w:pPr>
        <w:pStyle w:val="Listaconvietas"/>
        <w:numPr>
          <w:ilvl w:val="0"/>
          <w:numId w:val="21"/>
        </w:numPr>
        <w:rPr>
          <w:color w:val="auto"/>
        </w:rPr>
      </w:pPr>
      <w:r w:rsidRPr="00487769">
        <w:rPr>
          <w:color w:val="auto"/>
        </w:rPr>
        <w:t xml:space="preserve">Entidad: </w:t>
      </w:r>
      <w:r>
        <w:rPr>
          <w:color w:val="auto"/>
        </w:rPr>
        <w:t>GPS</w:t>
      </w:r>
    </w:p>
    <w:p w:rsidR="001011A7" w:rsidRPr="001011A7" w:rsidRDefault="001011A7" w:rsidP="001011A7">
      <w:pPr>
        <w:pStyle w:val="Listaconvietas"/>
        <w:numPr>
          <w:ilvl w:val="0"/>
          <w:numId w:val="0"/>
        </w:numPr>
        <w:ind w:left="115" w:firstLine="245"/>
        <w:rPr>
          <w:color w:val="auto"/>
        </w:rPr>
      </w:pPr>
      <w:r w:rsidRPr="001011A7">
        <w:rPr>
          <w:color w:val="auto"/>
        </w:rPr>
        <w:t>Puesto: Administrativo de créditos hipotecarios</w:t>
      </w:r>
    </w:p>
    <w:p w:rsidR="001011A7" w:rsidRPr="001011A7" w:rsidRDefault="001011A7" w:rsidP="001011A7">
      <w:pPr>
        <w:pStyle w:val="Listaconvietas"/>
        <w:numPr>
          <w:ilvl w:val="0"/>
          <w:numId w:val="0"/>
        </w:numPr>
        <w:ind w:left="115" w:firstLine="245"/>
        <w:rPr>
          <w:color w:val="auto"/>
        </w:rPr>
      </w:pPr>
      <w:r w:rsidRPr="001011A7">
        <w:rPr>
          <w:color w:val="auto"/>
        </w:rPr>
        <w:t>Entidad: Banco Itaú</w:t>
      </w:r>
      <w:r w:rsidRPr="001011A7">
        <w:rPr>
          <w:color w:val="auto"/>
        </w:rPr>
        <w:tab/>
      </w:r>
    </w:p>
    <w:p w:rsidR="001011A7" w:rsidRPr="001011A7" w:rsidRDefault="001011A7" w:rsidP="001011A7">
      <w:pPr>
        <w:pStyle w:val="Listaconvietas"/>
        <w:numPr>
          <w:ilvl w:val="0"/>
          <w:numId w:val="0"/>
        </w:numPr>
        <w:ind w:left="115" w:firstLine="245"/>
        <w:rPr>
          <w:color w:val="auto"/>
        </w:rPr>
      </w:pPr>
      <w:r w:rsidRPr="001011A7">
        <w:rPr>
          <w:color w:val="auto"/>
        </w:rPr>
        <w:t>desde</w:t>
      </w:r>
      <w:r>
        <w:rPr>
          <w:color w:val="auto"/>
        </w:rPr>
        <w:t>: Abril de 2006 a Agosto de 2006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115" w:firstLine="245"/>
        <w:rPr>
          <w:color w:val="auto"/>
        </w:rPr>
      </w:pPr>
      <w:r w:rsidRPr="001011A7">
        <w:rPr>
          <w:color w:val="auto"/>
        </w:rPr>
        <w:t>Funciones</w:t>
      </w:r>
    </w:p>
    <w:p w:rsidR="002E4FD8" w:rsidRPr="001011A7" w:rsidRDefault="002E4FD8" w:rsidP="001011A7">
      <w:pPr>
        <w:pStyle w:val="Listaconvietas"/>
        <w:numPr>
          <w:ilvl w:val="0"/>
          <w:numId w:val="0"/>
        </w:numPr>
        <w:ind w:left="115" w:firstLine="245"/>
        <w:rPr>
          <w:color w:val="auto"/>
        </w:rPr>
      </w:pPr>
    </w:p>
    <w:p w:rsidR="001011A7" w:rsidRDefault="001011A7" w:rsidP="001011A7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Manejo de base de datos</w:t>
      </w:r>
    </w:p>
    <w:p w:rsidR="001011A7" w:rsidRDefault="00863D1A" w:rsidP="001011A7">
      <w:pPr>
        <w:pStyle w:val="Listaconvietas"/>
        <w:numPr>
          <w:ilvl w:val="0"/>
          <w:numId w:val="27"/>
        </w:numPr>
        <w:rPr>
          <w:color w:val="auto"/>
        </w:rPr>
      </w:pPr>
      <w:r w:rsidRPr="001011A7">
        <w:rPr>
          <w:color w:val="auto"/>
        </w:rPr>
        <w:t>Transcripción</w:t>
      </w:r>
      <w:r w:rsidR="001011A7" w:rsidRPr="001011A7">
        <w:rPr>
          <w:color w:val="auto"/>
        </w:rPr>
        <w:t xml:space="preserve"> de </w:t>
      </w:r>
      <w:r w:rsidR="001011A7">
        <w:rPr>
          <w:color w:val="auto"/>
        </w:rPr>
        <w:t>información</w:t>
      </w:r>
    </w:p>
    <w:p w:rsidR="001011A7" w:rsidRDefault="001011A7" w:rsidP="002E4FD8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1011A7" w:rsidRPr="001011A7" w:rsidRDefault="001011A7" w:rsidP="001011A7">
      <w:pPr>
        <w:pStyle w:val="Listaconvietas"/>
        <w:numPr>
          <w:ilvl w:val="0"/>
          <w:numId w:val="0"/>
        </w:numPr>
        <w:ind w:left="115" w:firstLine="594"/>
        <w:rPr>
          <w:color w:val="auto"/>
        </w:rPr>
      </w:pPr>
      <w:r w:rsidRPr="001011A7">
        <w:rPr>
          <w:color w:val="auto"/>
        </w:rPr>
        <w:t xml:space="preserve">Realiza trabajo temporal en proyecto del banco 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1011A7">
        <w:rPr>
          <w:color w:val="auto"/>
        </w:rPr>
        <w:t>Analizando escrituras de hipotecas, accio</w:t>
      </w:r>
      <w:r>
        <w:rPr>
          <w:color w:val="auto"/>
        </w:rPr>
        <w:t xml:space="preserve">nes, prendas y 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obteniendo datos,</w:t>
      </w:r>
      <w:r w:rsidRPr="001011A7">
        <w:rPr>
          <w:color w:val="auto"/>
        </w:rPr>
        <w:t xml:space="preserve"> transcripción de datos a PC</w:t>
      </w:r>
      <w:r>
        <w:rPr>
          <w:color w:val="auto"/>
        </w:rPr>
        <w:t>.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2E4FD8" w:rsidRDefault="002E4FD8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1011A7" w:rsidRPr="007842C0" w:rsidRDefault="001011A7" w:rsidP="001011A7">
      <w:pPr>
        <w:pStyle w:val="Listaconvietas"/>
        <w:numPr>
          <w:ilvl w:val="0"/>
          <w:numId w:val="21"/>
        </w:numPr>
        <w:rPr>
          <w:color w:val="auto"/>
        </w:rPr>
      </w:pPr>
      <w:r w:rsidRPr="00487769">
        <w:rPr>
          <w:color w:val="auto"/>
        </w:rPr>
        <w:t xml:space="preserve">Entidad: </w:t>
      </w:r>
      <w:r w:rsidRPr="00274469">
        <w:rPr>
          <w:color w:val="auto"/>
        </w:rPr>
        <w:t>Banco Itaú</w:t>
      </w:r>
      <w:r>
        <w:rPr>
          <w:color w:val="auto"/>
        </w:rPr>
        <w:tab/>
      </w:r>
      <w:r w:rsidRPr="007842C0">
        <w:rPr>
          <w:color w:val="auto"/>
        </w:rPr>
        <w:t xml:space="preserve"> </w:t>
      </w:r>
    </w:p>
    <w:p w:rsidR="001011A7" w:rsidRPr="00487769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Puesto: </w:t>
      </w:r>
      <w:r w:rsidRPr="00274469">
        <w:rPr>
          <w:color w:val="auto"/>
        </w:rPr>
        <w:t xml:space="preserve">Administrativo de </w:t>
      </w:r>
      <w:r w:rsidR="00863D1A" w:rsidRPr="00274469">
        <w:rPr>
          <w:color w:val="auto"/>
        </w:rPr>
        <w:t>créditos</w:t>
      </w:r>
      <w:r w:rsidRPr="00274469">
        <w:rPr>
          <w:color w:val="auto"/>
        </w:rPr>
        <w:t xml:space="preserve"> hipotecarios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>Desde:</w:t>
      </w:r>
      <w:r>
        <w:rPr>
          <w:color w:val="auto"/>
        </w:rPr>
        <w:t xml:space="preserve"> Noviembre de 2006 a Abril de 2007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Funciones</w:t>
      </w:r>
    </w:p>
    <w:p w:rsidR="001011A7" w:rsidRDefault="001011A7" w:rsidP="001011A7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Manejo de base de datos</w:t>
      </w:r>
    </w:p>
    <w:p w:rsidR="001011A7" w:rsidRDefault="00863D1A" w:rsidP="001011A7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Análisis</w:t>
      </w:r>
      <w:r w:rsidR="001011A7">
        <w:rPr>
          <w:color w:val="auto"/>
        </w:rPr>
        <w:t xml:space="preserve"> de Antecedentes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C233CA" w:rsidRDefault="00C233CA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2E4FD8" w:rsidRDefault="002E4FD8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2E4FD8" w:rsidRDefault="002E4FD8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2E4FD8" w:rsidRDefault="002E4FD8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2E4FD8" w:rsidRDefault="002E4FD8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FC2049" w:rsidRPr="007842C0" w:rsidRDefault="00FC2049" w:rsidP="00FC2049">
      <w:pPr>
        <w:pStyle w:val="Listaconvietas"/>
        <w:numPr>
          <w:ilvl w:val="0"/>
          <w:numId w:val="21"/>
        </w:numPr>
        <w:rPr>
          <w:color w:val="auto"/>
        </w:rPr>
      </w:pPr>
      <w:r w:rsidRPr="00487769">
        <w:rPr>
          <w:color w:val="auto"/>
        </w:rPr>
        <w:t xml:space="preserve">Entidad: </w:t>
      </w:r>
      <w:r w:rsidR="00C233CA">
        <w:rPr>
          <w:color w:val="auto"/>
        </w:rPr>
        <w:t xml:space="preserve">M Y E </w:t>
      </w:r>
      <w:r>
        <w:rPr>
          <w:color w:val="auto"/>
        </w:rPr>
        <w:t>Grupo Santa Marta</w:t>
      </w:r>
      <w:r>
        <w:rPr>
          <w:color w:val="auto"/>
        </w:rPr>
        <w:tab/>
      </w:r>
      <w:r w:rsidRPr="007842C0">
        <w:rPr>
          <w:color w:val="auto"/>
        </w:rPr>
        <w:t xml:space="preserve"> </w:t>
      </w:r>
    </w:p>
    <w:p w:rsidR="00FC2049" w:rsidRPr="00487769" w:rsidRDefault="00FC2049" w:rsidP="00FC2049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Puesto: </w:t>
      </w:r>
      <w:r>
        <w:rPr>
          <w:color w:val="auto"/>
        </w:rPr>
        <w:t>Asistente Contable</w:t>
      </w:r>
      <w:r w:rsidRPr="00487769">
        <w:rPr>
          <w:color w:val="auto"/>
        </w:rPr>
        <w:t xml:space="preserve"> </w:t>
      </w:r>
    </w:p>
    <w:p w:rsidR="00C5656F" w:rsidRPr="00487769" w:rsidRDefault="00C5656F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Empresa de </w:t>
      </w:r>
      <w:r w:rsidR="00FC2049">
        <w:rPr>
          <w:color w:val="auto"/>
        </w:rPr>
        <w:t xml:space="preserve">Servicios a la gran </w:t>
      </w:r>
      <w:r w:rsidR="00863D1A">
        <w:rPr>
          <w:color w:val="auto"/>
        </w:rPr>
        <w:t>Minería</w:t>
      </w:r>
      <w:r w:rsidRPr="00487769">
        <w:rPr>
          <w:color w:val="auto"/>
        </w:rPr>
        <w:t>.</w:t>
      </w:r>
    </w:p>
    <w:p w:rsidR="00C5656F" w:rsidRDefault="00C5656F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Departamento de </w:t>
      </w:r>
      <w:r w:rsidR="00FC2049">
        <w:rPr>
          <w:color w:val="auto"/>
        </w:rPr>
        <w:t>Contabilidad y Finanzas</w:t>
      </w:r>
      <w:r w:rsidRPr="00487769">
        <w:rPr>
          <w:color w:val="auto"/>
        </w:rPr>
        <w:t>.</w:t>
      </w:r>
    </w:p>
    <w:p w:rsidR="00C5656F" w:rsidRDefault="00C5656F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Desde: </w:t>
      </w:r>
      <w:r w:rsidR="00FC2049">
        <w:rPr>
          <w:color w:val="auto"/>
        </w:rPr>
        <w:t>Enero</w:t>
      </w:r>
      <w:r>
        <w:rPr>
          <w:color w:val="auto"/>
        </w:rPr>
        <w:t xml:space="preserve"> de 200</w:t>
      </w:r>
      <w:r w:rsidR="00FC2049">
        <w:rPr>
          <w:color w:val="auto"/>
        </w:rPr>
        <w:t>8</w:t>
      </w:r>
      <w:r>
        <w:rPr>
          <w:color w:val="auto"/>
        </w:rPr>
        <w:t xml:space="preserve"> </w:t>
      </w:r>
      <w:r w:rsidRPr="00487769">
        <w:rPr>
          <w:color w:val="auto"/>
        </w:rPr>
        <w:t>a</w:t>
      </w:r>
      <w:r>
        <w:rPr>
          <w:color w:val="auto"/>
        </w:rPr>
        <w:t xml:space="preserve"> </w:t>
      </w:r>
      <w:r w:rsidR="00FC2049">
        <w:rPr>
          <w:color w:val="auto"/>
        </w:rPr>
        <w:t>Octubre</w:t>
      </w:r>
      <w:r>
        <w:rPr>
          <w:color w:val="auto"/>
        </w:rPr>
        <w:t xml:space="preserve"> de 20</w:t>
      </w:r>
      <w:r w:rsidR="00FC2049">
        <w:rPr>
          <w:color w:val="auto"/>
        </w:rPr>
        <w:t>11</w:t>
      </w:r>
      <w:r>
        <w:rPr>
          <w:color w:val="auto"/>
        </w:rPr>
        <w:t>.</w:t>
      </w:r>
    </w:p>
    <w:p w:rsidR="00C5656F" w:rsidRDefault="00FC2049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Funciones</w:t>
      </w:r>
    </w:p>
    <w:p w:rsidR="002E4FD8" w:rsidRDefault="002E4FD8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FC2049" w:rsidRDefault="00FC2049" w:rsidP="00FC2049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Ingreso de facturas </w:t>
      </w:r>
    </w:p>
    <w:p w:rsidR="00FC2049" w:rsidRDefault="00FC2049" w:rsidP="00FC2049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Análisis de cuentas </w:t>
      </w:r>
      <w:r w:rsidR="001011A7">
        <w:rPr>
          <w:color w:val="auto"/>
        </w:rPr>
        <w:t>de gasto</w:t>
      </w:r>
    </w:p>
    <w:p w:rsidR="00FC2049" w:rsidRDefault="00FC2049" w:rsidP="00FC2049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Facturación</w:t>
      </w:r>
    </w:p>
    <w:p w:rsidR="00FC2049" w:rsidRDefault="00863D1A" w:rsidP="00FC2049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Análisis</w:t>
      </w:r>
      <w:r w:rsidR="00FC2049">
        <w:rPr>
          <w:color w:val="auto"/>
        </w:rPr>
        <w:t xml:space="preserve"> de clientes</w:t>
      </w:r>
    </w:p>
    <w:p w:rsidR="002E4FD8" w:rsidRDefault="00D1734B" w:rsidP="00FC2049">
      <w:pPr>
        <w:pStyle w:val="Listaconvietas"/>
        <w:numPr>
          <w:ilvl w:val="0"/>
          <w:numId w:val="27"/>
        </w:numPr>
        <w:rPr>
          <w:color w:val="auto"/>
        </w:rPr>
      </w:pPr>
      <w:r w:rsidRPr="00D1734B">
        <w:rPr>
          <w:color w:val="auto"/>
        </w:rPr>
        <w:t>Control y contabilización de fondos x rendir</w:t>
      </w:r>
    </w:p>
    <w:p w:rsidR="00D1734B" w:rsidRDefault="00D1734B" w:rsidP="00FC2049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R</w:t>
      </w:r>
      <w:r w:rsidRPr="00D1734B">
        <w:rPr>
          <w:color w:val="auto"/>
        </w:rPr>
        <w:t>endiciones de gastos</w:t>
      </w:r>
    </w:p>
    <w:p w:rsidR="001011A7" w:rsidRDefault="001011A7" w:rsidP="00C5656F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1011A7" w:rsidRPr="00BE2DAE" w:rsidRDefault="001011A7" w:rsidP="002E4FD8">
      <w:pPr>
        <w:pStyle w:val="Listaconvietas"/>
        <w:numPr>
          <w:ilvl w:val="0"/>
          <w:numId w:val="21"/>
        </w:numPr>
        <w:rPr>
          <w:color w:val="auto"/>
        </w:rPr>
      </w:pPr>
      <w:r w:rsidRPr="00BE2DAE">
        <w:rPr>
          <w:color w:val="auto"/>
        </w:rPr>
        <w:t>Entidad: HOLDING MATETIC</w:t>
      </w:r>
    </w:p>
    <w:p w:rsidR="001011A7" w:rsidRPr="00996811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996811">
        <w:rPr>
          <w:color w:val="auto"/>
        </w:rPr>
        <w:t xml:space="preserve">Área: </w:t>
      </w:r>
      <w:r w:rsidR="00863D1A">
        <w:rPr>
          <w:color w:val="auto"/>
        </w:rPr>
        <w:t>Administración</w:t>
      </w:r>
      <w:r>
        <w:rPr>
          <w:color w:val="auto"/>
        </w:rPr>
        <w:t xml:space="preserve"> y finanzas</w:t>
      </w:r>
    </w:p>
    <w:p w:rsidR="001011A7" w:rsidRPr="00487769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Puesto: </w:t>
      </w:r>
      <w:r w:rsidR="00BE2DAE">
        <w:rPr>
          <w:color w:val="auto"/>
        </w:rPr>
        <w:t xml:space="preserve">Facturación </w:t>
      </w:r>
    </w:p>
    <w:p w:rsidR="001011A7" w:rsidRDefault="001011A7" w:rsidP="001011A7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Desde: </w:t>
      </w:r>
      <w:r w:rsidR="00BE2DAE">
        <w:rPr>
          <w:color w:val="auto"/>
        </w:rPr>
        <w:t>Enero</w:t>
      </w:r>
      <w:r>
        <w:rPr>
          <w:color w:val="auto"/>
        </w:rPr>
        <w:t xml:space="preserve"> del 2012 a la fecha</w:t>
      </w:r>
    </w:p>
    <w:p w:rsidR="00274469" w:rsidRDefault="00274469" w:rsidP="001011A7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3D5D7D" w:rsidRDefault="003D5D7D" w:rsidP="0096794B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 w:rsidRPr="00487769">
        <w:rPr>
          <w:color w:val="auto"/>
        </w:rPr>
        <w:t xml:space="preserve">Funciones: </w:t>
      </w:r>
    </w:p>
    <w:p w:rsidR="00BE2DAE" w:rsidRDefault="00BE2DAE" w:rsidP="0096794B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ab/>
      </w:r>
    </w:p>
    <w:p w:rsidR="00BE2DAE" w:rsidRDefault="00BE2DAE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Emitir facturas del las Empresas del Holding.</w:t>
      </w:r>
    </w:p>
    <w:p w:rsidR="00860336" w:rsidRDefault="00860336" w:rsidP="00860336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Desarrollo del departamento</w:t>
      </w:r>
    </w:p>
    <w:p w:rsidR="00860336" w:rsidRDefault="00860336" w:rsidP="00860336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Crear procedimientos</w:t>
      </w:r>
    </w:p>
    <w:p w:rsidR="003D5D7D" w:rsidRPr="00487769" w:rsidRDefault="00863D1A" w:rsidP="003D5D7D">
      <w:pPr>
        <w:pStyle w:val="Listaconvietas"/>
        <w:numPr>
          <w:ilvl w:val="0"/>
          <w:numId w:val="27"/>
        </w:numPr>
        <w:rPr>
          <w:color w:val="auto"/>
        </w:rPr>
      </w:pPr>
      <w:r w:rsidRPr="00487769">
        <w:rPr>
          <w:color w:val="auto"/>
        </w:rPr>
        <w:t>Análisis</w:t>
      </w:r>
      <w:r w:rsidR="003D5D7D" w:rsidRPr="00487769">
        <w:rPr>
          <w:color w:val="auto"/>
        </w:rPr>
        <w:t xml:space="preserve"> de clientes</w:t>
      </w:r>
    </w:p>
    <w:p w:rsidR="009B583D" w:rsidRPr="00487769" w:rsidRDefault="00863D1A" w:rsidP="003D5D7D">
      <w:pPr>
        <w:pStyle w:val="Listaconvietas"/>
        <w:numPr>
          <w:ilvl w:val="0"/>
          <w:numId w:val="27"/>
        </w:numPr>
        <w:rPr>
          <w:color w:val="auto"/>
        </w:rPr>
      </w:pPr>
      <w:r w:rsidRPr="00487769">
        <w:rPr>
          <w:color w:val="auto"/>
        </w:rPr>
        <w:t>Identificación</w:t>
      </w:r>
      <w:r w:rsidR="009B583D" w:rsidRPr="00487769">
        <w:rPr>
          <w:color w:val="auto"/>
        </w:rPr>
        <w:t xml:space="preserve"> de depósitos</w:t>
      </w:r>
    </w:p>
    <w:p w:rsidR="009B583D" w:rsidRPr="00487769" w:rsidRDefault="00863D1A" w:rsidP="003D5D7D">
      <w:pPr>
        <w:pStyle w:val="Listaconvietas"/>
        <w:numPr>
          <w:ilvl w:val="0"/>
          <w:numId w:val="27"/>
        </w:numPr>
        <w:rPr>
          <w:color w:val="auto"/>
        </w:rPr>
      </w:pPr>
      <w:r w:rsidRPr="00487769">
        <w:rPr>
          <w:color w:val="auto"/>
        </w:rPr>
        <w:t>Actualización</w:t>
      </w:r>
      <w:r w:rsidR="009B583D" w:rsidRPr="00487769">
        <w:rPr>
          <w:color w:val="auto"/>
        </w:rPr>
        <w:t xml:space="preserve"> de planillas</w:t>
      </w:r>
      <w:r w:rsidR="002A394B">
        <w:rPr>
          <w:color w:val="auto"/>
        </w:rPr>
        <w:t xml:space="preserve"> Excel </w:t>
      </w:r>
    </w:p>
    <w:p w:rsidR="001C06FD" w:rsidRDefault="001C06FD" w:rsidP="003D5D7D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Manejo de documentación (orden y rapidez)</w:t>
      </w:r>
    </w:p>
    <w:p w:rsidR="00BE2DAE" w:rsidRDefault="00BE2DAE" w:rsidP="00C233CA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BE2DAE" w:rsidRDefault="00BE2DAE" w:rsidP="00C233CA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Desde Enero 2013 encargada de tesorería</w:t>
      </w:r>
    </w:p>
    <w:p w:rsidR="00BE2DAE" w:rsidRDefault="00BE2DAE" w:rsidP="00BE2DAE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BE2DAE" w:rsidRDefault="00863D1A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Emisión</w:t>
      </w:r>
      <w:r w:rsidR="00BE2DAE">
        <w:rPr>
          <w:color w:val="auto"/>
        </w:rPr>
        <w:t xml:space="preserve"> de Nominas de pago</w:t>
      </w:r>
    </w:p>
    <w:p w:rsidR="00BE2DAE" w:rsidRDefault="00863D1A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Emisión</w:t>
      </w:r>
      <w:r w:rsidR="00BE2DAE">
        <w:rPr>
          <w:color w:val="auto"/>
        </w:rPr>
        <w:t xml:space="preserve"> de documentos ( Cheques) </w:t>
      </w:r>
    </w:p>
    <w:p w:rsidR="00BE2DAE" w:rsidRDefault="00BE2DAE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Transferencias y pagos Internacionales</w:t>
      </w:r>
    </w:p>
    <w:p w:rsidR="00D1734B" w:rsidRDefault="00D1734B" w:rsidP="00BE2DAE">
      <w:pPr>
        <w:pStyle w:val="Listaconvietas"/>
        <w:numPr>
          <w:ilvl w:val="0"/>
          <w:numId w:val="27"/>
        </w:numPr>
        <w:rPr>
          <w:color w:val="auto"/>
        </w:rPr>
      </w:pPr>
      <w:r w:rsidRPr="00D1734B">
        <w:rPr>
          <w:color w:val="auto"/>
        </w:rPr>
        <w:t>Administración y control de pago a Proveedores</w:t>
      </w:r>
    </w:p>
    <w:p w:rsidR="00BE2DAE" w:rsidRDefault="00BE2DAE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Imputación de pagos </w:t>
      </w:r>
    </w:p>
    <w:p w:rsidR="00BE2DAE" w:rsidRPr="00BE2DAE" w:rsidRDefault="00BE2DAE" w:rsidP="00BE2DAE">
      <w:pPr>
        <w:pStyle w:val="Listaconvietas"/>
        <w:numPr>
          <w:ilvl w:val="0"/>
          <w:numId w:val="27"/>
        </w:numPr>
        <w:rPr>
          <w:color w:val="auto"/>
        </w:rPr>
      </w:pPr>
      <w:r w:rsidRPr="00BE2DAE">
        <w:rPr>
          <w:color w:val="auto"/>
        </w:rPr>
        <w:t>Análisis de clientes</w:t>
      </w:r>
    </w:p>
    <w:p w:rsidR="00BE2DAE" w:rsidRDefault="00863D1A" w:rsidP="00BE2DAE">
      <w:pPr>
        <w:pStyle w:val="Listaconvietas"/>
        <w:numPr>
          <w:ilvl w:val="0"/>
          <w:numId w:val="27"/>
        </w:numPr>
        <w:rPr>
          <w:color w:val="auto"/>
        </w:rPr>
      </w:pPr>
      <w:r w:rsidRPr="00487769">
        <w:rPr>
          <w:color w:val="auto"/>
        </w:rPr>
        <w:t>Identificación</w:t>
      </w:r>
      <w:r w:rsidR="00BE2DAE" w:rsidRPr="00487769">
        <w:rPr>
          <w:color w:val="auto"/>
        </w:rPr>
        <w:t xml:space="preserve"> de depósitos</w:t>
      </w:r>
    </w:p>
    <w:p w:rsidR="00D1734B" w:rsidRDefault="00D1734B" w:rsidP="00BE2DAE">
      <w:pPr>
        <w:pStyle w:val="Listaconvietas"/>
        <w:numPr>
          <w:ilvl w:val="0"/>
          <w:numId w:val="27"/>
        </w:numPr>
        <w:rPr>
          <w:color w:val="auto"/>
        </w:rPr>
      </w:pPr>
      <w:r w:rsidRPr="00D1734B">
        <w:rPr>
          <w:color w:val="auto"/>
        </w:rPr>
        <w:t xml:space="preserve">Conciliación de </w:t>
      </w:r>
      <w:r>
        <w:rPr>
          <w:color w:val="auto"/>
        </w:rPr>
        <w:t>Ctas.</w:t>
      </w:r>
    </w:p>
    <w:p w:rsidR="00BE2DAE" w:rsidRDefault="00BE2DAE" w:rsidP="00BE2DAE">
      <w:pPr>
        <w:pStyle w:val="Listaconvietas"/>
        <w:numPr>
          <w:ilvl w:val="0"/>
          <w:numId w:val="27"/>
        </w:numPr>
        <w:rPr>
          <w:color w:val="auto"/>
        </w:rPr>
      </w:pPr>
      <w:r>
        <w:rPr>
          <w:color w:val="auto"/>
        </w:rPr>
        <w:t>Manejo de cuentas corrientes y actualización de cartolas diarias</w:t>
      </w:r>
    </w:p>
    <w:p w:rsidR="00BE2DAE" w:rsidRPr="00487769" w:rsidRDefault="00BE2DAE" w:rsidP="00BE2DAE">
      <w:pPr>
        <w:pStyle w:val="Listaconvietas"/>
        <w:numPr>
          <w:ilvl w:val="0"/>
          <w:numId w:val="0"/>
        </w:numPr>
        <w:ind w:left="1069"/>
        <w:rPr>
          <w:color w:val="auto"/>
        </w:rPr>
      </w:pPr>
    </w:p>
    <w:p w:rsidR="009518CD" w:rsidRPr="00487769" w:rsidRDefault="009518CD">
      <w:pPr>
        <w:pStyle w:val="Listaconvietas"/>
        <w:numPr>
          <w:ilvl w:val="0"/>
          <w:numId w:val="0"/>
        </w:numPr>
        <w:rPr>
          <w:color w:val="auto"/>
        </w:rPr>
      </w:pPr>
    </w:p>
    <w:p w:rsidR="0036044C" w:rsidRDefault="0036044C" w:rsidP="0036044C">
      <w:pPr>
        <w:pStyle w:val="Seccin"/>
        <w:tabs>
          <w:tab w:val="left" w:pos="2280"/>
        </w:tabs>
        <w:rPr>
          <w:b/>
          <w:color w:val="auto"/>
          <w:u w:val="single"/>
        </w:rPr>
      </w:pPr>
      <w:r>
        <w:rPr>
          <w:b/>
          <w:color w:val="auto"/>
          <w:u w:val="single"/>
        </w:rPr>
        <w:t>Manejo computacional:</w:t>
      </w:r>
    </w:p>
    <w:p w:rsidR="0036044C" w:rsidRDefault="0036044C" w:rsidP="0036044C">
      <w:pPr>
        <w:pStyle w:val="Seccin"/>
        <w:tabs>
          <w:tab w:val="left" w:pos="2280"/>
        </w:tabs>
        <w:rPr>
          <w:b/>
          <w:color w:val="auto"/>
          <w:u w:val="single"/>
        </w:rPr>
      </w:pPr>
    </w:p>
    <w:p w:rsidR="0036044C" w:rsidRDefault="0036044C" w:rsidP="0036044C">
      <w:pPr>
        <w:pStyle w:val="Listaconvietas"/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Outlook </w:t>
      </w:r>
    </w:p>
    <w:p w:rsidR="0036044C" w:rsidRDefault="00863D1A" w:rsidP="0036044C">
      <w:pPr>
        <w:pStyle w:val="Listaconvietas"/>
        <w:numPr>
          <w:ilvl w:val="0"/>
          <w:numId w:val="21"/>
        </w:numPr>
        <w:rPr>
          <w:color w:val="auto"/>
        </w:rPr>
      </w:pPr>
      <w:r>
        <w:rPr>
          <w:color w:val="auto"/>
        </w:rPr>
        <w:t>Office</w:t>
      </w:r>
      <w:r w:rsidR="0036044C">
        <w:rPr>
          <w:color w:val="auto"/>
        </w:rPr>
        <w:t>: Intermedio</w:t>
      </w:r>
    </w:p>
    <w:p w:rsidR="0036044C" w:rsidRDefault="009817E6" w:rsidP="0036044C">
      <w:pPr>
        <w:pStyle w:val="Listaconvietas"/>
        <w:numPr>
          <w:ilvl w:val="0"/>
          <w:numId w:val="21"/>
        </w:numPr>
        <w:rPr>
          <w:color w:val="auto"/>
        </w:rPr>
      </w:pPr>
      <w:r>
        <w:rPr>
          <w:color w:val="auto"/>
        </w:rPr>
        <w:t>ERP Manager</w:t>
      </w:r>
    </w:p>
    <w:p w:rsidR="00B47EC1" w:rsidRDefault="00B47EC1" w:rsidP="00277149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996811" w:rsidRDefault="00996811" w:rsidP="00996811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277149" w:rsidRDefault="00277149" w:rsidP="00996811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277149" w:rsidRDefault="00277149" w:rsidP="00996811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277149" w:rsidRDefault="00277149" w:rsidP="00996811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9518CD" w:rsidRPr="009E474B" w:rsidRDefault="00613244">
      <w:pPr>
        <w:pStyle w:val="Seccin"/>
        <w:tabs>
          <w:tab w:val="left" w:pos="2280"/>
        </w:tabs>
        <w:rPr>
          <w:b/>
          <w:color w:val="auto"/>
          <w:u w:val="single"/>
        </w:rPr>
      </w:pPr>
      <w:r w:rsidRPr="009E474B">
        <w:rPr>
          <w:b/>
          <w:color w:val="auto"/>
          <w:u w:val="single"/>
        </w:rPr>
        <w:t>REFERENCIAS</w:t>
      </w:r>
    </w:p>
    <w:p w:rsidR="009E474B" w:rsidRPr="009E474B" w:rsidRDefault="009E474B" w:rsidP="009E474B">
      <w:pPr>
        <w:pStyle w:val="Listaconvietas"/>
        <w:numPr>
          <w:ilvl w:val="0"/>
          <w:numId w:val="0"/>
        </w:numPr>
        <w:ind w:left="360"/>
        <w:rPr>
          <w:rFonts w:asciiTheme="majorHAnsi" w:hAnsiTheme="majorHAnsi"/>
          <w:color w:val="auto"/>
          <w:sz w:val="16"/>
        </w:rPr>
      </w:pPr>
    </w:p>
    <w:p w:rsidR="00C233CA" w:rsidRPr="00C233CA" w:rsidRDefault="00C233CA" w:rsidP="00C233CA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</w:p>
    <w:p w:rsidR="00C233CA" w:rsidRDefault="00C233CA" w:rsidP="00C233CA">
      <w:pPr>
        <w:pStyle w:val="Listaconvietas"/>
        <w:ind w:left="360" w:hanging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Juan Carlos Cornejo Grandon  </w:t>
      </w:r>
    </w:p>
    <w:p w:rsidR="00C233CA" w:rsidRDefault="00C233CA" w:rsidP="00C233CA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 w:rsidRPr="00C233CA">
        <w:rPr>
          <w:rFonts w:asciiTheme="majorHAnsi" w:eastAsia="Times New Roman" w:hAnsiTheme="majorHAnsi" w:cs="Times New Roman"/>
          <w:color w:val="auto"/>
          <w:szCs w:val="24"/>
          <w:lang w:eastAsia="es-ES"/>
        </w:rPr>
        <w:t>Gerente administración MyE</w:t>
      </w: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 (Grupo Santa Marta)</w:t>
      </w:r>
    </w:p>
    <w:p w:rsidR="00C233CA" w:rsidRPr="00C233CA" w:rsidRDefault="00C233CA" w:rsidP="00C233CA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 w:rsidRPr="00C233CA">
        <w:rPr>
          <w:rFonts w:asciiTheme="majorHAnsi" w:eastAsia="Times New Roman" w:hAnsiTheme="majorHAnsi" w:cs="Times New Roman"/>
          <w:color w:val="auto"/>
          <w:szCs w:val="24"/>
          <w:lang w:eastAsia="es-ES"/>
        </w:rPr>
        <w:t>Jccornejo@smarta.cl</w:t>
      </w:r>
      <w:r w:rsidRPr="00C233CA">
        <w:rPr>
          <w:rFonts w:asciiTheme="majorHAnsi" w:eastAsia="Times New Roman" w:hAnsiTheme="majorHAnsi" w:cs="Times New Roman"/>
          <w:color w:val="auto"/>
          <w:szCs w:val="24"/>
          <w:lang w:eastAsia="es-ES"/>
        </w:rPr>
        <w:br/>
        <w:t>Fono. 94991657</w:t>
      </w:r>
      <w:r w:rsidRPr="00C233CA">
        <w:rPr>
          <w:rFonts w:asciiTheme="majorHAnsi" w:eastAsia="Times New Roman" w:hAnsiTheme="majorHAnsi" w:cs="Times New Roman"/>
          <w:color w:val="auto"/>
          <w:szCs w:val="24"/>
          <w:lang w:eastAsia="es-ES"/>
        </w:rPr>
        <w:br/>
      </w:r>
    </w:p>
    <w:p w:rsidR="00563A6D" w:rsidRPr="00B47EC1" w:rsidRDefault="00863D1A" w:rsidP="00563A6D">
      <w:pPr>
        <w:pStyle w:val="Listaconvietas"/>
        <w:ind w:left="360" w:hanging="360"/>
        <w:rPr>
          <w:rFonts w:asciiTheme="majorHAnsi" w:hAnsiTheme="majorHAnsi"/>
          <w:color w:val="auto"/>
          <w:sz w:val="16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Andrés</w:t>
      </w:r>
      <w:r w:rsidR="00B47EC1"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 Matetic</w:t>
      </w:r>
    </w:p>
    <w:p w:rsidR="00B47EC1" w:rsidRDefault="00B47EC1" w:rsidP="00B47EC1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Director</w:t>
      </w:r>
    </w:p>
    <w:p w:rsidR="00563A6D" w:rsidRPr="00487769" w:rsidRDefault="00B47EC1" w:rsidP="00B47EC1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Holding Matetic</w:t>
      </w:r>
    </w:p>
    <w:p w:rsidR="00B47EC1" w:rsidRDefault="00563A6D" w:rsidP="00563A6D">
      <w:pPr>
        <w:pStyle w:val="Listaconvietas"/>
        <w:numPr>
          <w:ilvl w:val="0"/>
          <w:numId w:val="0"/>
        </w:numPr>
        <w:ind w:left="360" w:firstLine="45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Fono</w:t>
      </w:r>
      <w:r w:rsidR="00B47EC1">
        <w:rPr>
          <w:rFonts w:asciiTheme="majorHAnsi" w:eastAsia="Times New Roman" w:hAnsiTheme="majorHAnsi" w:cs="Times New Roman"/>
          <w:color w:val="auto"/>
          <w:szCs w:val="24"/>
          <w:lang w:eastAsia="es-ES"/>
        </w:rPr>
        <w:t>:(02)22233134</w:t>
      </w:r>
    </w:p>
    <w:p w:rsidR="00563A6D" w:rsidRDefault="00563A6D" w:rsidP="00B47EC1">
      <w:pPr>
        <w:pStyle w:val="Listaconvietas"/>
        <w:numPr>
          <w:ilvl w:val="0"/>
          <w:numId w:val="0"/>
        </w:numPr>
        <w:ind w:left="954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(09) </w:t>
      </w:r>
      <w:r w:rsidR="00B47EC1">
        <w:rPr>
          <w:rFonts w:asciiTheme="majorHAnsi" w:eastAsia="Times New Roman" w:hAnsiTheme="majorHAnsi" w:cs="Times New Roman"/>
          <w:color w:val="auto"/>
          <w:szCs w:val="24"/>
          <w:lang w:eastAsia="es-ES"/>
        </w:rPr>
        <w:t>93312223</w:t>
      </w:r>
      <w:r w:rsidRPr="00487769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  </w:t>
      </w:r>
    </w:p>
    <w:p w:rsidR="00563A6D" w:rsidRPr="00B17E20" w:rsidRDefault="00563A6D" w:rsidP="00563A6D">
      <w:pPr>
        <w:pStyle w:val="Listaconvietas"/>
        <w:numPr>
          <w:ilvl w:val="0"/>
          <w:numId w:val="0"/>
        </w:numPr>
        <w:ind w:left="360"/>
        <w:rPr>
          <w:rFonts w:asciiTheme="majorHAnsi" w:hAnsiTheme="majorHAnsi"/>
          <w:color w:val="auto"/>
          <w:sz w:val="16"/>
        </w:rPr>
      </w:pPr>
    </w:p>
    <w:p w:rsidR="00B17E20" w:rsidRPr="00487769" w:rsidRDefault="00860336" w:rsidP="00BC0047">
      <w:pPr>
        <w:pStyle w:val="Listaconvietas"/>
        <w:ind w:left="360" w:hanging="360"/>
        <w:rPr>
          <w:rFonts w:asciiTheme="majorHAnsi" w:hAnsiTheme="majorHAnsi"/>
          <w:color w:val="auto"/>
          <w:sz w:val="16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Loreto</w:t>
      </w:r>
      <w:r w:rsidR="00563A6D"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 Rahmann</w:t>
      </w:r>
      <w:bookmarkStart w:id="0" w:name="_GoBack"/>
      <w:bookmarkEnd w:id="0"/>
    </w:p>
    <w:p w:rsidR="00B17E20" w:rsidRPr="00487769" w:rsidRDefault="00B17E20" w:rsidP="00B17E20">
      <w:pPr>
        <w:pStyle w:val="Listaconvietas"/>
        <w:numPr>
          <w:ilvl w:val="0"/>
          <w:numId w:val="0"/>
        </w:numPr>
        <w:ind w:firstLine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Jefe de </w:t>
      </w:r>
      <w:r w:rsidR="00860336">
        <w:rPr>
          <w:rFonts w:asciiTheme="majorHAnsi" w:eastAsia="Times New Roman" w:hAnsiTheme="majorHAnsi" w:cs="Times New Roman"/>
          <w:color w:val="auto"/>
          <w:szCs w:val="24"/>
          <w:lang w:eastAsia="es-ES"/>
        </w:rPr>
        <w:t>Ventas</w:t>
      </w:r>
      <w:r w:rsidRPr="00487769">
        <w:rPr>
          <w:rFonts w:asciiTheme="majorHAnsi" w:eastAsia="Times New Roman" w:hAnsiTheme="majorHAnsi" w:cs="Times New Roman"/>
          <w:color w:val="auto"/>
          <w:szCs w:val="24"/>
          <w:lang w:eastAsia="es-ES"/>
        </w:rPr>
        <w:tab/>
      </w:r>
    </w:p>
    <w:p w:rsidR="00B17E20" w:rsidRPr="00487769" w:rsidRDefault="00860336" w:rsidP="00B17E20">
      <w:pPr>
        <w:pStyle w:val="Listaconvietas"/>
        <w:numPr>
          <w:ilvl w:val="0"/>
          <w:numId w:val="0"/>
        </w:numPr>
        <w:ind w:left="360" w:firstLine="45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Vinos y Turismos S</w:t>
      </w:r>
      <w:r w:rsidR="00B17E20">
        <w:rPr>
          <w:rFonts w:asciiTheme="majorHAnsi" w:eastAsia="Times New Roman" w:hAnsiTheme="majorHAnsi" w:cs="Times New Roman"/>
          <w:color w:val="auto"/>
          <w:szCs w:val="24"/>
          <w:lang w:eastAsia="es-ES"/>
        </w:rPr>
        <w:t>.A.</w:t>
      </w:r>
    </w:p>
    <w:p w:rsidR="00B17E20" w:rsidRDefault="00B17E20" w:rsidP="00B17E20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Fono: (0</w:t>
      </w:r>
      <w:r w:rsidR="00563A6D">
        <w:rPr>
          <w:rFonts w:asciiTheme="majorHAnsi" w:eastAsia="Times New Roman" w:hAnsiTheme="majorHAnsi" w:cs="Times New Roman"/>
          <w:color w:val="auto"/>
          <w:szCs w:val="24"/>
          <w:lang w:eastAsia="es-ES"/>
        </w:rPr>
        <w:t>9</w:t>
      </w: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) </w:t>
      </w:r>
      <w:r w:rsidR="00563A6D">
        <w:rPr>
          <w:rFonts w:asciiTheme="majorHAnsi" w:eastAsia="Times New Roman" w:hAnsiTheme="majorHAnsi" w:cs="Times New Roman"/>
          <w:color w:val="auto"/>
          <w:szCs w:val="24"/>
          <w:lang w:eastAsia="es-ES"/>
        </w:rPr>
        <w:t>15483492</w:t>
      </w:r>
      <w:r w:rsidRPr="00487769"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 </w:t>
      </w:r>
      <w:r w:rsidRPr="00487769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   </w:t>
      </w:r>
    </w:p>
    <w:p w:rsidR="00B17E20" w:rsidRPr="00B17E20" w:rsidRDefault="00B17E20" w:rsidP="00B17E20">
      <w:pPr>
        <w:pStyle w:val="Listaconvietas"/>
        <w:numPr>
          <w:ilvl w:val="0"/>
          <w:numId w:val="0"/>
        </w:numPr>
        <w:ind w:left="360"/>
        <w:rPr>
          <w:rFonts w:asciiTheme="majorHAnsi" w:hAnsiTheme="majorHAnsi"/>
          <w:color w:val="auto"/>
          <w:sz w:val="16"/>
        </w:rPr>
      </w:pPr>
    </w:p>
    <w:p w:rsidR="00613244" w:rsidRPr="00BC0047" w:rsidRDefault="004A2AC3" w:rsidP="00613244">
      <w:pPr>
        <w:pStyle w:val="Listaconvietas"/>
        <w:ind w:left="360" w:hanging="360"/>
        <w:rPr>
          <w:rFonts w:asciiTheme="majorHAnsi" w:hAnsiTheme="majorHAnsi"/>
          <w:color w:val="auto"/>
          <w:sz w:val="16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 </w:t>
      </w:r>
      <w:r w:rsidR="00BC0047"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Franko Sore </w:t>
      </w:r>
    </w:p>
    <w:p w:rsidR="00BC0047" w:rsidRDefault="00BC0047" w:rsidP="00BC0047">
      <w:pPr>
        <w:pStyle w:val="Listaconvietas"/>
        <w:numPr>
          <w:ilvl w:val="0"/>
          <w:numId w:val="0"/>
        </w:numPr>
        <w:ind w:left="360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Gerente General</w:t>
      </w:r>
    </w:p>
    <w:p w:rsidR="00BC0047" w:rsidRPr="00487769" w:rsidRDefault="00BC0047" w:rsidP="00BC0047">
      <w:pPr>
        <w:pStyle w:val="Listaconvietas"/>
        <w:numPr>
          <w:ilvl w:val="0"/>
          <w:numId w:val="0"/>
        </w:numPr>
        <w:ind w:left="360"/>
        <w:rPr>
          <w:rFonts w:asciiTheme="majorHAnsi" w:hAnsiTheme="majorHAnsi"/>
          <w:color w:val="auto"/>
          <w:sz w:val="16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>Holding Matetic</w:t>
      </w:r>
    </w:p>
    <w:p w:rsidR="00613244" w:rsidRPr="00487769" w:rsidRDefault="004A2AC3" w:rsidP="00860336">
      <w:pPr>
        <w:pStyle w:val="Listaconvietas"/>
        <w:numPr>
          <w:ilvl w:val="0"/>
          <w:numId w:val="0"/>
        </w:numPr>
        <w:ind w:left="360" w:firstLine="45"/>
        <w:rPr>
          <w:rFonts w:asciiTheme="majorHAnsi" w:eastAsia="Times New Roman" w:hAnsiTheme="majorHAnsi" w:cs="Times New Roman"/>
          <w:color w:val="auto"/>
          <w:szCs w:val="24"/>
          <w:lang w:eastAsia="es-ES"/>
        </w:rPr>
      </w:pPr>
      <w:r>
        <w:rPr>
          <w:rFonts w:asciiTheme="majorHAnsi" w:eastAsia="Times New Roman" w:hAnsiTheme="majorHAnsi" w:cs="Times New Roman"/>
          <w:color w:val="auto"/>
          <w:szCs w:val="24"/>
          <w:lang w:eastAsia="es-ES"/>
        </w:rPr>
        <w:t xml:space="preserve">Fono: </w:t>
      </w:r>
      <w:r w:rsidR="00BC0047">
        <w:rPr>
          <w:rFonts w:asciiTheme="majorHAnsi" w:eastAsia="Times New Roman" w:hAnsiTheme="majorHAnsi" w:cs="Times New Roman"/>
          <w:color w:val="auto"/>
          <w:szCs w:val="24"/>
          <w:lang w:eastAsia="es-ES"/>
        </w:rPr>
        <w:t>(09) 92751412</w:t>
      </w:r>
    </w:p>
    <w:p w:rsidR="00613244" w:rsidRDefault="004A2AC3" w:rsidP="00613244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         </w:t>
      </w:r>
    </w:p>
    <w:p w:rsidR="00D440FD" w:rsidRDefault="00D440FD" w:rsidP="00613244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</w:p>
    <w:p w:rsidR="00D1734B" w:rsidRDefault="00D1734B" w:rsidP="00613244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</w:p>
    <w:p w:rsidR="00D1734B" w:rsidRDefault="00D1734B" w:rsidP="00613244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</w:p>
    <w:p w:rsidR="00D1734B" w:rsidRPr="00487769" w:rsidRDefault="00D1734B" w:rsidP="00613244">
      <w:pPr>
        <w:pStyle w:val="Listaconvietas"/>
        <w:numPr>
          <w:ilvl w:val="0"/>
          <w:numId w:val="0"/>
        </w:numPr>
        <w:ind w:left="360" w:firstLine="45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</w:p>
    <w:p w:rsidR="000C47E7" w:rsidRPr="00487769" w:rsidRDefault="00ED6028" w:rsidP="00900855">
      <w:pPr>
        <w:pStyle w:val="Seccin"/>
        <w:tabs>
          <w:tab w:val="left" w:pos="2280"/>
        </w:tabs>
        <w:rPr>
          <w:color w:val="auto"/>
          <w:sz w:val="18"/>
        </w:rPr>
      </w:pPr>
      <w:r>
        <w:rPr>
          <w:b/>
          <w:color w:val="auto"/>
          <w:u w:val="single"/>
        </w:rPr>
        <w:t xml:space="preserve">Disponibilidad: </w:t>
      </w:r>
      <w:r w:rsidRPr="00ED6028">
        <w:rPr>
          <w:b/>
          <w:color w:val="auto"/>
        </w:rPr>
        <w:t xml:space="preserve"> INMEDIATA</w:t>
      </w:r>
    </w:p>
    <w:p w:rsidR="009518CD" w:rsidRPr="00487769" w:rsidRDefault="000C47E7">
      <w:pPr>
        <w:rPr>
          <w:color w:val="auto"/>
          <w:sz w:val="18"/>
        </w:rPr>
      </w:pP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Pr="00487769">
        <w:rPr>
          <w:color w:val="auto"/>
          <w:sz w:val="18"/>
        </w:rPr>
        <w:tab/>
      </w:r>
      <w:r w:rsidR="00963D82">
        <w:rPr>
          <w:color w:val="auto"/>
          <w:sz w:val="18"/>
        </w:rPr>
        <w:t>Santiago</w:t>
      </w:r>
      <w:r w:rsidR="00BE2DAE">
        <w:rPr>
          <w:color w:val="auto"/>
          <w:sz w:val="18"/>
        </w:rPr>
        <w:t>, 1</w:t>
      </w:r>
      <w:r w:rsidR="00D1734B">
        <w:rPr>
          <w:color w:val="auto"/>
          <w:sz w:val="18"/>
        </w:rPr>
        <w:t>5</w:t>
      </w:r>
      <w:r w:rsidR="004A2AC3">
        <w:rPr>
          <w:color w:val="auto"/>
          <w:sz w:val="18"/>
        </w:rPr>
        <w:t xml:space="preserve"> De </w:t>
      </w:r>
      <w:r w:rsidR="00BE2DAE">
        <w:rPr>
          <w:color w:val="auto"/>
          <w:sz w:val="18"/>
        </w:rPr>
        <w:t>Abril</w:t>
      </w:r>
      <w:r w:rsidR="004A2AC3">
        <w:rPr>
          <w:color w:val="auto"/>
          <w:sz w:val="18"/>
        </w:rPr>
        <w:t xml:space="preserve"> Del 2013</w:t>
      </w:r>
    </w:p>
    <w:sectPr w:rsidR="009518CD" w:rsidRPr="00487769" w:rsidSect="009518CD">
      <w:headerReference w:type="default" r:id="rId14"/>
      <w:footerReference w:type="default" r:id="rId15"/>
      <w:footerReference w:type="first" r:id="rId16"/>
      <w:pgSz w:w="11907" w:h="16839" w:code="1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19" w:rsidRDefault="003B1719">
      <w:r>
        <w:separator/>
      </w:r>
    </w:p>
  </w:endnote>
  <w:endnote w:type="continuationSeparator" w:id="0">
    <w:p w:rsidR="003B1719" w:rsidRDefault="003B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A4646E">
    <w:pPr>
      <w:pStyle w:val="Piedepgina"/>
    </w:pPr>
    <w:r>
      <w:ptab w:relativeTo="margin" w:alignment="right" w:leader="none"/>
    </w:r>
    <w:r w:rsidR="00492F12">
      <w:fldChar w:fldCharType="begin"/>
    </w:r>
    <w:r w:rsidR="007A37EB">
      <w:instrText xml:space="preserve"> PAGE </w:instrText>
    </w:r>
    <w:r w:rsidR="00492F12">
      <w:fldChar w:fldCharType="separate"/>
    </w:r>
    <w:r w:rsidR="00C76E28">
      <w:rPr>
        <w:noProof/>
      </w:rPr>
      <w:t>4</w:t>
    </w:r>
    <w:r w:rsidR="00492F12">
      <w:rPr>
        <w:noProof/>
      </w:rPr>
      <w:fldChar w:fldCharType="end"/>
    </w:r>
    <w:r>
      <w:t xml:space="preserve"> </w:t>
    </w:r>
    <w:r w:rsidR="00492F12" w:rsidRPr="00492F12">
      <w:rPr>
        <w:noProof/>
        <w:lang w:val="es-MX" w:eastAsia="es-MX"/>
      </w:rPr>
    </w:r>
    <w:r w:rsidR="00492F12" w:rsidRPr="00492F12">
      <w:rPr>
        <w:noProof/>
        <w:lang w:val="es-MX" w:eastAsia="es-MX"/>
      </w:rPr>
      <w:pict>
        <v:oval id="Oval 8" o:spid="_x0000_s4099" style="width:7.2pt;height:7.2pt;flip:x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Piedepgina"/>
    </w:pPr>
  </w:p>
  <w:p w:rsidR="00613244" w:rsidRDefault="006132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19" w:rsidRDefault="003B1719">
      <w:r>
        <w:separator/>
      </w:r>
    </w:p>
  </w:footnote>
  <w:footnote w:type="continuationSeparator" w:id="0">
    <w:p w:rsidR="003B1719" w:rsidRDefault="003B1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613244">
    <w:pPr>
      <w:pStyle w:val="Encabezado"/>
    </w:pPr>
    <w:r>
      <w:t>NATHALY ANDREA FLORES TELLO</w:t>
    </w:r>
    <w:r w:rsidR="00A4646E">
      <w:ptab w:relativeTo="margin" w:alignment="right" w:leader="none"/>
    </w:r>
    <w:sdt>
      <w:sdtPr>
        <w:rPr>
          <w:color w:val="auto"/>
        </w:rPr>
        <w:id w:val="80127134"/>
        <w:placeholder>
          <w:docPart w:val="8CFABFD893A84CED89A52A84DA257304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0-10-20T00:00:00Z">
          <w:dateFormat w:val="d-M-yyyy"/>
          <w:lid w:val="es-ES"/>
          <w:storeMappedDataAs w:val="dateTime"/>
          <w:calendar w:val="gregorian"/>
        </w:date>
      </w:sdtPr>
      <w:sdtContent>
        <w:r>
          <w:t>20-10-2010</w:t>
        </w:r>
      </w:sdtContent>
    </w:sdt>
    <w:r w:rsidR="00492F12" w:rsidRPr="00492F12">
      <w:rPr>
        <w:noProof/>
        <w:lang w:val="es-MX"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8" type="#_x0000_t32" style="position:absolute;margin-left:0;margin-top:0;width:0;height:857.1pt;z-index:251660288;visibility:visible;mso-height-percent:1020;mso-left-percent:970;mso-top-percent:-10;mso-position-horizontal-relative:page;mso-position-vertical-relative:page;mso-height-percent:1020;mso-left-percent:970;mso-top-percent:-1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E8D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3D2317E"/>
    <w:multiLevelType w:val="hybridMultilevel"/>
    <w:tmpl w:val="B2AA9C6C"/>
    <w:lvl w:ilvl="0" w:tplc="0C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3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>
    <w:nsid w:val="4D056F0E"/>
    <w:multiLevelType w:val="hybridMultilevel"/>
    <w:tmpl w:val="69509C3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4B84D40"/>
    <w:multiLevelType w:val="hybridMultilevel"/>
    <w:tmpl w:val="EA6CBC7E"/>
    <w:lvl w:ilvl="0" w:tplc="F2E85B4E">
      <w:start w:val="21"/>
      <w:numFmt w:val="bullet"/>
      <w:lvlText w:val="-"/>
      <w:lvlJc w:val="left"/>
      <w:pPr>
        <w:ind w:left="1069" w:hanging="360"/>
      </w:pPr>
      <w:rPr>
        <w:rFonts w:ascii="Century Schoolbook" w:eastAsiaTheme="minorEastAsia" w:hAnsi="Century School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76F0034"/>
    <w:multiLevelType w:val="hybridMultilevel"/>
    <w:tmpl w:val="F506954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1406B9"/>
    <w:multiLevelType w:val="hybridMultilevel"/>
    <w:tmpl w:val="1FE05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5"/>
  </w:num>
  <w:num w:numId="8">
    <w:abstractNumId w:val="18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2"/>
  </w:num>
  <w:num w:numId="23">
    <w:abstractNumId w:val="16"/>
  </w:num>
  <w:num w:numId="24">
    <w:abstractNumId w:val="14"/>
  </w:num>
  <w:num w:numId="25">
    <w:abstractNumId w:val="24"/>
  </w:num>
  <w:num w:numId="26">
    <w:abstractNumId w:val="11"/>
  </w:num>
  <w:num w:numId="27">
    <w:abstractNumId w:val="22"/>
  </w:num>
  <w:num w:numId="28">
    <w:abstractNumId w:val="19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23"/>
  </w:num>
  <w:num w:numId="36">
    <w:abstractNumId w:val="16"/>
  </w:num>
  <w:num w:numId="37">
    <w:abstractNumId w:val="1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100" style="mso-height-percent:900" fillcolor="white">
      <v:fill color="white"/>
      <o:colormru v:ext="edit" colors="#40a6be,#b4dce6,#98cfdc,#ff7d26,#ff9d5b"/>
    </o:shapedefaults>
    <o:shapelayout v:ext="edit">
      <o:idmap v:ext="edit" data="4"/>
      <o:rules v:ext="edit">
        <o:r id="V:Rule2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1EE5"/>
    <w:rsid w:val="0003376F"/>
    <w:rsid w:val="00043F35"/>
    <w:rsid w:val="000514C5"/>
    <w:rsid w:val="00053649"/>
    <w:rsid w:val="00065689"/>
    <w:rsid w:val="00065821"/>
    <w:rsid w:val="00081E1D"/>
    <w:rsid w:val="0009148C"/>
    <w:rsid w:val="000B4BF9"/>
    <w:rsid w:val="000C47E7"/>
    <w:rsid w:val="000D611E"/>
    <w:rsid w:val="000F0D58"/>
    <w:rsid w:val="001011A7"/>
    <w:rsid w:val="001200CC"/>
    <w:rsid w:val="00122866"/>
    <w:rsid w:val="00132916"/>
    <w:rsid w:val="00132AA3"/>
    <w:rsid w:val="001459A8"/>
    <w:rsid w:val="0014747D"/>
    <w:rsid w:val="00147D70"/>
    <w:rsid w:val="001860AC"/>
    <w:rsid w:val="001B66C5"/>
    <w:rsid w:val="001C06FD"/>
    <w:rsid w:val="001D012F"/>
    <w:rsid w:val="001E7142"/>
    <w:rsid w:val="00200716"/>
    <w:rsid w:val="00202ECF"/>
    <w:rsid w:val="00210EE6"/>
    <w:rsid w:val="00211AC1"/>
    <w:rsid w:val="0026337B"/>
    <w:rsid w:val="002640E8"/>
    <w:rsid w:val="00274469"/>
    <w:rsid w:val="0027573A"/>
    <w:rsid w:val="00277149"/>
    <w:rsid w:val="0028208C"/>
    <w:rsid w:val="002A394B"/>
    <w:rsid w:val="002E4FD8"/>
    <w:rsid w:val="003156B2"/>
    <w:rsid w:val="00316723"/>
    <w:rsid w:val="0036044C"/>
    <w:rsid w:val="00361EE5"/>
    <w:rsid w:val="00387617"/>
    <w:rsid w:val="003916F1"/>
    <w:rsid w:val="00392901"/>
    <w:rsid w:val="003A2F95"/>
    <w:rsid w:val="003B043E"/>
    <w:rsid w:val="003B1719"/>
    <w:rsid w:val="003D5971"/>
    <w:rsid w:val="003D5D7D"/>
    <w:rsid w:val="003E6A1B"/>
    <w:rsid w:val="003F579B"/>
    <w:rsid w:val="00417499"/>
    <w:rsid w:val="00471B7A"/>
    <w:rsid w:val="004843CD"/>
    <w:rsid w:val="00487769"/>
    <w:rsid w:val="00492F12"/>
    <w:rsid w:val="004A1C27"/>
    <w:rsid w:val="004A2AC3"/>
    <w:rsid w:val="004B3D16"/>
    <w:rsid w:val="004C4B5B"/>
    <w:rsid w:val="004D69C3"/>
    <w:rsid w:val="004F5784"/>
    <w:rsid w:val="004F6C4D"/>
    <w:rsid w:val="00563A6D"/>
    <w:rsid w:val="00571AA6"/>
    <w:rsid w:val="0058391F"/>
    <w:rsid w:val="00592D6A"/>
    <w:rsid w:val="005B2C4C"/>
    <w:rsid w:val="005C314A"/>
    <w:rsid w:val="005D7765"/>
    <w:rsid w:val="00613244"/>
    <w:rsid w:val="00643513"/>
    <w:rsid w:val="006502F1"/>
    <w:rsid w:val="00670380"/>
    <w:rsid w:val="006736A5"/>
    <w:rsid w:val="00681400"/>
    <w:rsid w:val="00693C10"/>
    <w:rsid w:val="0069718F"/>
    <w:rsid w:val="00731D31"/>
    <w:rsid w:val="00751E57"/>
    <w:rsid w:val="00765C0E"/>
    <w:rsid w:val="00775659"/>
    <w:rsid w:val="007842C0"/>
    <w:rsid w:val="007A37EB"/>
    <w:rsid w:val="007A6147"/>
    <w:rsid w:val="007C1244"/>
    <w:rsid w:val="007D0EB5"/>
    <w:rsid w:val="007D32BB"/>
    <w:rsid w:val="007D4ADD"/>
    <w:rsid w:val="00805368"/>
    <w:rsid w:val="008217D9"/>
    <w:rsid w:val="00845BFA"/>
    <w:rsid w:val="00860336"/>
    <w:rsid w:val="00863D1A"/>
    <w:rsid w:val="008A7F1A"/>
    <w:rsid w:val="00900855"/>
    <w:rsid w:val="00926C58"/>
    <w:rsid w:val="00931C3B"/>
    <w:rsid w:val="00950A5D"/>
    <w:rsid w:val="009518CD"/>
    <w:rsid w:val="00953FD6"/>
    <w:rsid w:val="00963D82"/>
    <w:rsid w:val="00965AA6"/>
    <w:rsid w:val="0096794B"/>
    <w:rsid w:val="00967AA4"/>
    <w:rsid w:val="009753F8"/>
    <w:rsid w:val="00977CB4"/>
    <w:rsid w:val="009817E6"/>
    <w:rsid w:val="0099494A"/>
    <w:rsid w:val="00996811"/>
    <w:rsid w:val="009B2EAD"/>
    <w:rsid w:val="009B583D"/>
    <w:rsid w:val="009E474B"/>
    <w:rsid w:val="00A01EAB"/>
    <w:rsid w:val="00A14C19"/>
    <w:rsid w:val="00A20552"/>
    <w:rsid w:val="00A210D2"/>
    <w:rsid w:val="00A4646E"/>
    <w:rsid w:val="00A63151"/>
    <w:rsid w:val="00A81ECC"/>
    <w:rsid w:val="00A96962"/>
    <w:rsid w:val="00B07E79"/>
    <w:rsid w:val="00B17E20"/>
    <w:rsid w:val="00B32E8A"/>
    <w:rsid w:val="00B47EC1"/>
    <w:rsid w:val="00BA3E83"/>
    <w:rsid w:val="00BB13C9"/>
    <w:rsid w:val="00BB70F6"/>
    <w:rsid w:val="00BC0047"/>
    <w:rsid w:val="00BD1A22"/>
    <w:rsid w:val="00BD5BDA"/>
    <w:rsid w:val="00BE2DAE"/>
    <w:rsid w:val="00BF5AB1"/>
    <w:rsid w:val="00C233CA"/>
    <w:rsid w:val="00C5444E"/>
    <w:rsid w:val="00C5656F"/>
    <w:rsid w:val="00C60FD9"/>
    <w:rsid w:val="00C76E28"/>
    <w:rsid w:val="00C83526"/>
    <w:rsid w:val="00CA2B41"/>
    <w:rsid w:val="00CB1F77"/>
    <w:rsid w:val="00CC17F0"/>
    <w:rsid w:val="00CC239F"/>
    <w:rsid w:val="00CE01E4"/>
    <w:rsid w:val="00D1734B"/>
    <w:rsid w:val="00D37711"/>
    <w:rsid w:val="00D440FD"/>
    <w:rsid w:val="00D539C5"/>
    <w:rsid w:val="00D64038"/>
    <w:rsid w:val="00D91DCC"/>
    <w:rsid w:val="00DC69BD"/>
    <w:rsid w:val="00DD4737"/>
    <w:rsid w:val="00DE5261"/>
    <w:rsid w:val="00E00CE2"/>
    <w:rsid w:val="00E4429B"/>
    <w:rsid w:val="00E76B5C"/>
    <w:rsid w:val="00E8324D"/>
    <w:rsid w:val="00ED6028"/>
    <w:rsid w:val="00EE3089"/>
    <w:rsid w:val="00EE3AFB"/>
    <w:rsid w:val="00EF0772"/>
    <w:rsid w:val="00FA67A5"/>
    <w:rsid w:val="00FC2049"/>
    <w:rsid w:val="00FD1BF9"/>
    <w:rsid w:val="00FE5C3C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5" type="connector" idref="#AutoShape 217"/>
        <o:r id="V:Rule6" type="connector" idref="#AutoShape 221"/>
        <o:r id="V:Rule7" type="connector" idref="#AutoShape 220"/>
        <o:r id="V:Rule8" type="connector" idref="#AutoShape 222"/>
      </o:rules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C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9518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518C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518C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518C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518C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518C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518C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518C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518C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9518CD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9518CD"/>
    <w:pPr>
      <w:ind w:left="720"/>
    </w:pPr>
  </w:style>
  <w:style w:type="paragraph" w:customStyle="1" w:styleId="Seccin">
    <w:name w:val="Sección"/>
    <w:basedOn w:val="Normal"/>
    <w:uiPriority w:val="2"/>
    <w:qFormat/>
    <w:rsid w:val="009518C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ccin">
    <w:name w:val="Subsección"/>
    <w:basedOn w:val="Normal"/>
    <w:uiPriority w:val="2"/>
    <w:qFormat/>
    <w:rsid w:val="009518CD"/>
    <w:pPr>
      <w:spacing w:before="60"/>
    </w:pPr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18CD"/>
    <w:rPr>
      <w:color w:val="575F6D" w:themeColor="text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8CD"/>
    <w:rPr>
      <w:color w:val="575F6D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9518CD"/>
    <w:rPr>
      <w:b/>
      <w:bCs/>
    </w:rPr>
  </w:style>
  <w:style w:type="character" w:styleId="Ttulodellibro">
    <w:name w:val="Book Title"/>
    <w:basedOn w:val="Fuentedeprrafopredeter"/>
    <w:uiPriority w:val="13"/>
    <w:qFormat/>
    <w:rsid w:val="009518CD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character" w:styleId="nfasis">
    <w:name w:val="Emphasis"/>
    <w:uiPriority w:val="20"/>
    <w:qFormat/>
    <w:rsid w:val="009518C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9518C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8C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8CD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8CD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8CD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8CD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CD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18C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destacada">
    <w:name w:val="Intense Quote"/>
    <w:basedOn w:val="Cita"/>
    <w:link w:val="CitadestacadaCar"/>
    <w:uiPriority w:val="30"/>
    <w:qFormat/>
    <w:rsid w:val="009518C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8CD"/>
    <w:rPr>
      <w:color w:val="E65B01" w:themeColor="accent1" w:themeShade="BF"/>
      <w:sz w:val="20"/>
    </w:rPr>
  </w:style>
  <w:style w:type="paragraph" w:styleId="Cita">
    <w:name w:val="Quote"/>
    <w:basedOn w:val="Normal"/>
    <w:link w:val="CitaCar"/>
    <w:uiPriority w:val="29"/>
    <w:qFormat/>
    <w:rsid w:val="009518C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sid w:val="009518CD"/>
    <w:rPr>
      <w:i/>
      <w:iCs/>
      <w:color w:val="414751" w:themeColor="text2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18C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rsid w:val="009518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18CD"/>
    <w:rPr>
      <w:i/>
      <w:iCs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518CD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18CD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sid w:val="009518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18C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9518CD"/>
    <w:pPr>
      <w:numPr>
        <w:numId w:val="9"/>
      </w:numPr>
    </w:pPr>
  </w:style>
  <w:style w:type="numbering" w:customStyle="1" w:styleId="Listaconvietas1">
    <w:name w:val="Lista con viñetas1"/>
    <w:uiPriority w:val="99"/>
    <w:rsid w:val="009518CD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18CD"/>
    <w:pPr>
      <w:spacing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CD"/>
    <w:rPr>
      <w:rFonts w:eastAsiaTheme="minorEastAsia" w:hAnsi="Tahoma" w:cstheme="minorBidi"/>
      <w:color w:val="575F6D" w:themeColor="text2"/>
      <w:sz w:val="16"/>
      <w:szCs w:val="16"/>
      <w:lang w:val="es-ES"/>
    </w:rPr>
  </w:style>
  <w:style w:type="paragraph" w:styleId="Listaconvietas">
    <w:name w:val="List Bullet"/>
    <w:basedOn w:val="Sangranormal"/>
    <w:uiPriority w:val="99"/>
    <w:unhideWhenUsed/>
    <w:rsid w:val="009518CD"/>
    <w:pPr>
      <w:numPr>
        <w:numId w:val="23"/>
      </w:numPr>
    </w:pPr>
  </w:style>
  <w:style w:type="paragraph" w:customStyle="1" w:styleId="Nombre">
    <w:name w:val="Nombre"/>
    <w:basedOn w:val="Normal"/>
    <w:uiPriority w:val="2"/>
    <w:qFormat/>
    <w:rsid w:val="009518CD"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rsid w:val="009518CD"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rsid w:val="009518C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9518C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sid w:val="009518CD"/>
    <w:rPr>
      <w:b/>
      <w:bCs/>
      <w:color w:val="414751" w:themeColor="text2" w:themeShade="BF"/>
      <w:sz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rsid w:val="009518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Cierre">
    <w:name w:val="Closing"/>
    <w:basedOn w:val="Sinespaciado"/>
    <w:link w:val="CierreCar"/>
    <w:uiPriority w:val="4"/>
    <w:semiHidden/>
    <w:unhideWhenUsed/>
    <w:qFormat/>
    <w:rsid w:val="009518CD"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sid w:val="009518CD"/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518C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9518CD"/>
    <w:rPr>
      <w:rFonts w:eastAsiaTheme="minorEastAsia" w:cstheme="minorBidi"/>
      <w:b/>
      <w:bCs/>
      <w:color w:val="FE8637" w:themeColor="accent1"/>
      <w:sz w:val="20"/>
      <w:szCs w:val="20"/>
      <w:lang w:val="es-ES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rsid w:val="009518CD"/>
    <w:pPr>
      <w:spacing w:before="480" w:line="240" w:lineRule="auto"/>
    </w:pPr>
    <w:rPr>
      <w:b/>
      <w:bCs/>
      <w:color w:val="414751" w:themeColor="text2" w:themeShade="BF"/>
    </w:rPr>
  </w:style>
  <w:style w:type="character" w:styleId="Textodelmarcadordeposicin">
    <w:name w:val="Placeholder Text"/>
    <w:basedOn w:val="Fuentedeprrafopredeter"/>
    <w:uiPriority w:val="99"/>
    <w:unhideWhenUsed/>
    <w:rsid w:val="009518C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D611E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C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9518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518C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518C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518C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518C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518C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518C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518C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518C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9518CD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9518CD"/>
    <w:pPr>
      <w:ind w:left="720"/>
    </w:pPr>
  </w:style>
  <w:style w:type="paragraph" w:customStyle="1" w:styleId="Seccin">
    <w:name w:val="Sección"/>
    <w:basedOn w:val="Normal"/>
    <w:uiPriority w:val="2"/>
    <w:qFormat/>
    <w:rsid w:val="009518C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ccin">
    <w:name w:val="Subsección"/>
    <w:basedOn w:val="Normal"/>
    <w:uiPriority w:val="2"/>
    <w:qFormat/>
    <w:rsid w:val="009518CD"/>
    <w:pPr>
      <w:spacing w:before="60"/>
    </w:pPr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18CD"/>
    <w:rPr>
      <w:color w:val="575F6D" w:themeColor="text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8CD"/>
    <w:rPr>
      <w:color w:val="575F6D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9518CD"/>
    <w:rPr>
      <w:b/>
      <w:bCs/>
    </w:rPr>
  </w:style>
  <w:style w:type="character" w:styleId="Ttulodellibro">
    <w:name w:val="Book Title"/>
    <w:basedOn w:val="Fuentedeprrafopredeter"/>
    <w:uiPriority w:val="13"/>
    <w:qFormat/>
    <w:rsid w:val="009518CD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character" w:styleId="nfasis">
    <w:name w:val="Emphasis"/>
    <w:uiPriority w:val="20"/>
    <w:qFormat/>
    <w:rsid w:val="009518C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9518C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8C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8CD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8CD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8CD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8CD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CD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18C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destacada">
    <w:name w:val="Intense Quote"/>
    <w:basedOn w:val="Cita"/>
    <w:link w:val="CitadestacadaCar"/>
    <w:uiPriority w:val="30"/>
    <w:qFormat/>
    <w:rsid w:val="009518C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8CD"/>
    <w:rPr>
      <w:color w:val="E65B01" w:themeColor="accent1" w:themeShade="BF"/>
      <w:sz w:val="20"/>
    </w:rPr>
  </w:style>
  <w:style w:type="paragraph" w:styleId="Cita">
    <w:name w:val="Quote"/>
    <w:basedOn w:val="Normal"/>
    <w:link w:val="CitaCar"/>
    <w:uiPriority w:val="29"/>
    <w:qFormat/>
    <w:rsid w:val="009518C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sid w:val="009518CD"/>
    <w:rPr>
      <w:i/>
      <w:iCs/>
      <w:color w:val="414751" w:themeColor="text2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18C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rsid w:val="009518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18CD"/>
    <w:rPr>
      <w:i/>
      <w:iCs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518CD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18CD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sid w:val="009518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18C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9518CD"/>
    <w:pPr>
      <w:numPr>
        <w:numId w:val="9"/>
      </w:numPr>
    </w:pPr>
  </w:style>
  <w:style w:type="numbering" w:customStyle="1" w:styleId="Listaconvietas1">
    <w:name w:val="Lista con viñetas1"/>
    <w:uiPriority w:val="99"/>
    <w:rsid w:val="009518CD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18CD"/>
    <w:pPr>
      <w:spacing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CD"/>
    <w:rPr>
      <w:rFonts w:eastAsiaTheme="minorEastAsia" w:hAnsi="Tahoma" w:cstheme="minorBidi"/>
      <w:color w:val="575F6D" w:themeColor="text2"/>
      <w:sz w:val="16"/>
      <w:szCs w:val="16"/>
      <w:lang w:val="es-ES"/>
    </w:rPr>
  </w:style>
  <w:style w:type="paragraph" w:styleId="Listaconvietas">
    <w:name w:val="List Bullet"/>
    <w:basedOn w:val="Sangranormal"/>
    <w:uiPriority w:val="99"/>
    <w:unhideWhenUsed/>
    <w:rsid w:val="009518CD"/>
    <w:pPr>
      <w:numPr>
        <w:numId w:val="23"/>
      </w:numPr>
    </w:pPr>
  </w:style>
  <w:style w:type="paragraph" w:customStyle="1" w:styleId="Nombre">
    <w:name w:val="Nombre"/>
    <w:basedOn w:val="Normal"/>
    <w:uiPriority w:val="2"/>
    <w:qFormat/>
    <w:rsid w:val="009518CD"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rsid w:val="009518CD"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rsid w:val="009518C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9518C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sid w:val="009518CD"/>
    <w:rPr>
      <w:b/>
      <w:bCs/>
      <w:color w:val="414751" w:themeColor="text2" w:themeShade="BF"/>
      <w:sz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rsid w:val="009518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Cierre">
    <w:name w:val="Closing"/>
    <w:basedOn w:val="Sinespaciado"/>
    <w:link w:val="CierreCar"/>
    <w:uiPriority w:val="4"/>
    <w:semiHidden/>
    <w:unhideWhenUsed/>
    <w:qFormat/>
    <w:rsid w:val="009518CD"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sid w:val="009518CD"/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518C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9518CD"/>
    <w:rPr>
      <w:rFonts w:eastAsiaTheme="minorEastAsia" w:cstheme="minorBidi"/>
      <w:b/>
      <w:bCs/>
      <w:color w:val="FE8637" w:themeColor="accent1"/>
      <w:sz w:val="20"/>
      <w:szCs w:val="20"/>
      <w:lang w:val="es-ES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rsid w:val="009518CD"/>
    <w:pPr>
      <w:spacing w:before="480" w:line="240" w:lineRule="auto"/>
    </w:pPr>
    <w:rPr>
      <w:b/>
      <w:bCs/>
      <w:color w:val="414751" w:themeColor="text2" w:themeShade="BF"/>
    </w:rPr>
  </w:style>
  <w:style w:type="character" w:styleId="Textodelmarcadordeposicin">
    <w:name w:val="Placeholder Text"/>
    <w:basedOn w:val="Fuentedeprrafopredeter"/>
    <w:uiPriority w:val="99"/>
    <w:unhideWhenUsed/>
    <w:rsid w:val="009518C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D611E"/>
    <w:rPr>
      <w:color w:val="D2611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FABFD893A84CED89A52A84DA25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7E53-0353-4BBE-8617-C4E905F1BA0C}"/>
      </w:docPartPr>
      <w:docPartBody>
        <w:p w:rsidR="004B26D3" w:rsidRDefault="00940FED">
          <w:pPr>
            <w:pStyle w:val="8CFABFD893A84CED89A52A84DA257304"/>
          </w:pPr>
          <w:r>
            <w:rPr>
              <w:sz w:val="16"/>
              <w:szCs w:val="16"/>
            </w:rPr>
            <w:t>[Seleccionar fecha]</w:t>
          </w:r>
        </w:p>
      </w:docPartBody>
    </w:docPart>
    <w:docPart>
      <w:docPartPr>
        <w:name w:val="40DF0ACE155A4DF4A8D82485DFE9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93F7-C953-46B1-B5B6-802ECE60BD01}"/>
      </w:docPartPr>
      <w:docPartBody>
        <w:p w:rsidR="004B26D3" w:rsidRDefault="00940FED">
          <w:pPr>
            <w:pStyle w:val="40DF0ACE155A4DF4A8D82485DFE9119C"/>
          </w:pPr>
          <w:r>
            <w:rPr>
              <w:caps/>
              <w:color w:val="FFFFFF" w:themeColor="background1"/>
              <w:sz w:val="44"/>
              <w:szCs w:val="44"/>
            </w:rPr>
            <w:t>[Escriba su nombre]</w:t>
          </w:r>
        </w:p>
      </w:docPartBody>
    </w:docPart>
    <w:docPart>
      <w:docPartPr>
        <w:name w:val="1688D61AE3E54A2197A4E4A52475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561D-5079-43CD-928F-47523E13DF51}"/>
      </w:docPartPr>
      <w:docPartBody>
        <w:p w:rsidR="004B26D3" w:rsidRDefault="00940FED">
          <w:pPr>
            <w:pStyle w:val="1688D61AE3E54A2197A4E4A52475CFE8"/>
          </w:pPr>
          <w:r>
            <w:rPr>
              <w:color w:val="FFFFFF" w:themeColor="background1"/>
            </w:rPr>
            <w:t>[Escriba su dirección]</w:t>
          </w:r>
        </w:p>
      </w:docPartBody>
    </w:docPart>
    <w:docPart>
      <w:docPartPr>
        <w:name w:val="4969A9BB1F134ACABABB6A27CF4B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C6FB-7A76-4116-AB02-8BDF51A05BE5}"/>
      </w:docPartPr>
      <w:docPartBody>
        <w:p w:rsidR="004B26D3" w:rsidRDefault="00940FED">
          <w:pPr>
            <w:pStyle w:val="4969A9BB1F134ACABABB6A27CF4B53B9"/>
          </w:pPr>
          <w:r>
            <w:rPr>
              <w:color w:val="FFFFFF" w:themeColor="background1"/>
            </w:rPr>
            <w:t>[Escriba su número de teléfono]</w:t>
          </w:r>
        </w:p>
      </w:docPartBody>
    </w:docPart>
    <w:docPart>
      <w:docPartPr>
        <w:name w:val="388F93D39E5F4E01AF34350700FC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915F4-6DE0-4ED5-821D-6F62BBD13A7F}"/>
      </w:docPartPr>
      <w:docPartBody>
        <w:p w:rsidR="004B26D3" w:rsidRDefault="00940FED">
          <w:pPr>
            <w:pStyle w:val="388F93D39E5F4E01AF34350700FC943F"/>
          </w:pPr>
          <w:r>
            <w:rPr>
              <w:color w:val="FFFFFF" w:themeColor="background1"/>
            </w:rPr>
            <w:t>[Escriba su dirección de correo electrónico]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940FED"/>
    <w:rsid w:val="000159CF"/>
    <w:rsid w:val="00065B37"/>
    <w:rsid w:val="00100C26"/>
    <w:rsid w:val="00186273"/>
    <w:rsid w:val="001D058A"/>
    <w:rsid w:val="002A1B9E"/>
    <w:rsid w:val="00346F06"/>
    <w:rsid w:val="00372FE8"/>
    <w:rsid w:val="00391F96"/>
    <w:rsid w:val="00410951"/>
    <w:rsid w:val="004B26D3"/>
    <w:rsid w:val="004F105A"/>
    <w:rsid w:val="005625F7"/>
    <w:rsid w:val="006C0765"/>
    <w:rsid w:val="00734784"/>
    <w:rsid w:val="007361FB"/>
    <w:rsid w:val="0078736B"/>
    <w:rsid w:val="008961A1"/>
    <w:rsid w:val="008C00F3"/>
    <w:rsid w:val="00940FED"/>
    <w:rsid w:val="00BD431E"/>
    <w:rsid w:val="00EF4208"/>
    <w:rsid w:val="00F3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044F2F5B4F49F7B67CD60953A32076">
    <w:name w:val="32044F2F5B4F49F7B67CD60953A32076"/>
    <w:rsid w:val="004B26D3"/>
  </w:style>
  <w:style w:type="paragraph" w:customStyle="1" w:styleId="11359B13FB7B4DE4ADADE3541A4F3228">
    <w:name w:val="11359B13FB7B4DE4ADADE3541A4F3228"/>
    <w:rsid w:val="004B26D3"/>
  </w:style>
  <w:style w:type="paragraph" w:customStyle="1" w:styleId="2EC39AD3052442E1B8379F932D2C9B6C">
    <w:name w:val="2EC39AD3052442E1B8379F932D2C9B6C"/>
    <w:rsid w:val="004B26D3"/>
  </w:style>
  <w:style w:type="paragraph" w:customStyle="1" w:styleId="95C6A438DF1449FA9C8B6AB39C64CE28">
    <w:name w:val="95C6A438DF1449FA9C8B6AB39C64CE28"/>
    <w:rsid w:val="004B26D3"/>
  </w:style>
  <w:style w:type="paragraph" w:customStyle="1" w:styleId="BAA7FD3800D94B8FA41DD8DD034CC769">
    <w:name w:val="BAA7FD3800D94B8FA41DD8DD034CC769"/>
    <w:rsid w:val="004B26D3"/>
  </w:style>
  <w:style w:type="paragraph" w:customStyle="1" w:styleId="7EB79822E1134514BB2055A23F24E6E4">
    <w:name w:val="7EB79822E1134514BB2055A23F24E6E4"/>
    <w:rsid w:val="004B26D3"/>
  </w:style>
  <w:style w:type="paragraph" w:customStyle="1" w:styleId="61D798E6FC904DA2902476C42296C821">
    <w:name w:val="61D798E6FC904DA2902476C42296C821"/>
    <w:rsid w:val="004B26D3"/>
  </w:style>
  <w:style w:type="paragraph" w:customStyle="1" w:styleId="8DB13B423D714ED28D7B5DDA0C0D3E94">
    <w:name w:val="8DB13B423D714ED28D7B5DDA0C0D3E94"/>
    <w:rsid w:val="004B26D3"/>
  </w:style>
  <w:style w:type="paragraph" w:customStyle="1" w:styleId="165BD543C011433EAD2D1D74D3EDBAC0">
    <w:name w:val="165BD543C011433EAD2D1D74D3EDBAC0"/>
    <w:rsid w:val="004B26D3"/>
  </w:style>
  <w:style w:type="paragraph" w:customStyle="1" w:styleId="8CFABFD893A84CED89A52A84DA257304">
    <w:name w:val="8CFABFD893A84CED89A52A84DA257304"/>
    <w:rsid w:val="004B26D3"/>
  </w:style>
  <w:style w:type="paragraph" w:customStyle="1" w:styleId="40DF0ACE155A4DF4A8D82485DFE9119C">
    <w:name w:val="40DF0ACE155A4DF4A8D82485DFE9119C"/>
    <w:rsid w:val="004B26D3"/>
  </w:style>
  <w:style w:type="paragraph" w:customStyle="1" w:styleId="1688D61AE3E54A2197A4E4A52475CFE8">
    <w:name w:val="1688D61AE3E54A2197A4E4A52475CFE8"/>
    <w:rsid w:val="004B26D3"/>
  </w:style>
  <w:style w:type="paragraph" w:customStyle="1" w:styleId="4969A9BB1F134ACABABB6A27CF4B53B9">
    <w:name w:val="4969A9BB1F134ACABABB6A27CF4B53B9"/>
    <w:rsid w:val="004B26D3"/>
  </w:style>
  <w:style w:type="paragraph" w:customStyle="1" w:styleId="388F93D39E5F4E01AF34350700FC943F">
    <w:name w:val="388F93D39E5F4E01AF34350700FC943F"/>
    <w:rsid w:val="004B26D3"/>
  </w:style>
  <w:style w:type="paragraph" w:customStyle="1" w:styleId="B48C6AC047CB49C29E05D871D2965CDA">
    <w:name w:val="B48C6AC047CB49C29E05D871D2965CDA"/>
    <w:rsid w:val="004B26D3"/>
  </w:style>
  <w:style w:type="paragraph" w:customStyle="1" w:styleId="7E2B7C2BFECD40FFAF0BF30CB95E2493">
    <w:name w:val="7E2B7C2BFECD40FFAF0BF30CB95E2493"/>
    <w:rsid w:val="004B26D3"/>
  </w:style>
  <w:style w:type="paragraph" w:customStyle="1" w:styleId="AB2C92B69FD7451BB5FD5E2A1992B30D">
    <w:name w:val="AB2C92B69FD7451BB5FD5E2A1992B30D"/>
    <w:rsid w:val="004B26D3"/>
  </w:style>
  <w:style w:type="paragraph" w:customStyle="1" w:styleId="A6D059320D4E48F0AEA4D1AEC6795793">
    <w:name w:val="A6D059320D4E48F0AEA4D1AEC6795793"/>
    <w:rsid w:val="004B26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2010-10-20T00:00:00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3A49BC-A994-4CD9-A162-B629FCA1A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5A51A6D-FB91-42A6-BAA9-AA9613E65D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7E3B74-B0F0-40F5-AD87-902221A79530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6.xml><?xml version="1.0" encoding="utf-8"?>
<ds:datastoreItem xmlns:ds="http://schemas.openxmlformats.org/officeDocument/2006/customXml" ds:itemID="{B4B3D786-0E99-446F-AEB9-868C4958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0</TotalTime>
  <Pages>4</Pages>
  <Words>482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Toshiba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Nathly ANDREA FLORES TELLO</dc:creator>
  <cp:lastModifiedBy>LILIBETH</cp:lastModifiedBy>
  <cp:revision>3</cp:revision>
  <cp:lastPrinted>2010-10-20T18:58:00Z</cp:lastPrinted>
  <dcterms:created xsi:type="dcterms:W3CDTF">2013-04-15T22:07:00Z</dcterms:created>
  <dcterms:modified xsi:type="dcterms:W3CDTF">2013-04-15T22:07:00Z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